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4A9" w:rsidRPr="009802CC" w:rsidRDefault="00EE34A9" w:rsidP="00FB6030">
      <w:pPr>
        <w:spacing w:after="0"/>
        <w:ind w:firstLine="5222"/>
        <w:rPr>
          <w:b/>
          <w:sz w:val="20"/>
          <w:szCs w:val="20"/>
        </w:rPr>
      </w:pPr>
    </w:p>
    <w:p w:rsidR="00EE34A9" w:rsidRDefault="00EE34A9" w:rsidP="00364104">
      <w:pPr>
        <w:pStyle w:val="Header"/>
        <w:tabs>
          <w:tab w:val="clear" w:pos="4536"/>
          <w:tab w:val="clear" w:pos="9072"/>
          <w:tab w:val="left" w:pos="1300"/>
        </w:tabs>
        <w:rPr>
          <w:color w:val="0066CC"/>
        </w:rPr>
      </w:pPr>
      <w:r>
        <w:rPr>
          <w:color w:val="0066CC"/>
        </w:rPr>
        <w:t xml:space="preserve">   </w:t>
      </w:r>
    </w:p>
    <w:p w:rsidR="00EE34A9" w:rsidRPr="007E47FE" w:rsidRDefault="00EE34A9" w:rsidP="00923368">
      <w:pPr>
        <w:shd w:val="clear" w:color="auto" w:fill="FFFFFF"/>
        <w:spacing w:after="389"/>
        <w:ind w:left="5040" w:firstLine="720"/>
        <w:rPr>
          <w:rFonts w:ascii="Verdana" w:hAnsi="Verdana" w:cs="Verdana"/>
          <w:bCs/>
          <w:color w:val="000000"/>
          <w:spacing w:val="8"/>
          <w:sz w:val="20"/>
          <w:szCs w:val="20"/>
        </w:rPr>
      </w:pPr>
      <w:r w:rsidRPr="007E47FE">
        <w:rPr>
          <w:rFonts w:ascii="Verdana" w:hAnsi="Verdana" w:cs="Verdana"/>
          <w:bCs/>
          <w:color w:val="000000"/>
          <w:spacing w:val="8"/>
          <w:sz w:val="20"/>
          <w:szCs w:val="20"/>
        </w:rPr>
        <w:t>Załącznik nr 6 - do siwz</w:t>
      </w:r>
    </w:p>
    <w:p w:rsidR="00EE34A9" w:rsidRPr="000850CC" w:rsidRDefault="00EE34A9" w:rsidP="00923368">
      <w:pPr>
        <w:jc w:val="center"/>
        <w:rPr>
          <w:b/>
          <w:sz w:val="24"/>
          <w:szCs w:val="24"/>
        </w:rPr>
      </w:pPr>
      <w:r w:rsidRPr="000850CC">
        <w:rPr>
          <w:rFonts w:ascii="Verdana" w:hAnsi="Verdana"/>
          <w:b/>
          <w:sz w:val="24"/>
          <w:szCs w:val="24"/>
        </w:rPr>
        <w:t>UMOWA NR…………(PROJEKT</w:t>
      </w:r>
      <w:r w:rsidRPr="000850CC">
        <w:rPr>
          <w:b/>
          <w:sz w:val="24"/>
          <w:szCs w:val="24"/>
        </w:rPr>
        <w:t>)</w:t>
      </w:r>
    </w:p>
    <w:p w:rsidR="00EE34A9" w:rsidRDefault="00EE34A9" w:rsidP="00923368">
      <w:pPr>
        <w:shd w:val="clear" w:color="auto" w:fill="FFFFFF"/>
        <w:spacing w:after="389"/>
        <w:jc w:val="center"/>
        <w:rPr>
          <w:rFonts w:ascii="Verdana" w:hAnsi="Verdana" w:cs="Verdana"/>
          <w:color w:val="000000"/>
          <w:spacing w:val="4"/>
        </w:rPr>
      </w:pPr>
      <w:r>
        <w:rPr>
          <w:rFonts w:ascii="Verdana" w:hAnsi="Verdana" w:cs="Verdana"/>
          <w:b/>
          <w:bCs/>
          <w:color w:val="000000"/>
          <w:spacing w:val="8"/>
          <w:sz w:val="24"/>
          <w:szCs w:val="24"/>
        </w:rPr>
        <w:t>o roboty budowlane</w:t>
      </w:r>
    </w:p>
    <w:p w:rsidR="00EE34A9" w:rsidRPr="0026326E" w:rsidRDefault="00EE34A9" w:rsidP="00923368">
      <w:pPr>
        <w:shd w:val="clear" w:color="auto" w:fill="FFFFFF"/>
        <w:spacing w:before="5" w:line="360" w:lineRule="exact"/>
        <w:ind w:left="10"/>
        <w:rPr>
          <w:rFonts w:ascii="Verdana" w:hAnsi="Verdana" w:cs="Verdana"/>
          <w:sz w:val="20"/>
          <w:szCs w:val="20"/>
        </w:rPr>
      </w:pPr>
      <w:r w:rsidRPr="0026326E">
        <w:rPr>
          <w:rFonts w:ascii="Verdana" w:hAnsi="Verdana" w:cs="Verdana"/>
          <w:color w:val="000000"/>
          <w:spacing w:val="4"/>
          <w:sz w:val="20"/>
          <w:szCs w:val="20"/>
        </w:rPr>
        <w:t>zawarta w dniu ………………………………2010 roku w Ujeździe pomiędzy:</w:t>
      </w:r>
    </w:p>
    <w:p w:rsidR="00EE34A9" w:rsidRPr="0026326E" w:rsidRDefault="00EE34A9" w:rsidP="00560657">
      <w:pPr>
        <w:shd w:val="clear" w:color="auto" w:fill="FFFFFF"/>
        <w:spacing w:line="240" w:lineRule="auto"/>
        <w:rPr>
          <w:rFonts w:ascii="Verdana" w:hAnsi="Verdana" w:cs="Verdana"/>
          <w:sz w:val="20"/>
          <w:szCs w:val="20"/>
        </w:rPr>
      </w:pPr>
      <w:r w:rsidRPr="0026326E">
        <w:rPr>
          <w:rFonts w:ascii="Verdana" w:hAnsi="Verdana" w:cs="Verdana"/>
          <w:b/>
          <w:bCs/>
          <w:color w:val="000000"/>
          <w:spacing w:val="6"/>
          <w:sz w:val="20"/>
          <w:szCs w:val="20"/>
        </w:rPr>
        <w:t>Gminą Ujazd</w:t>
      </w:r>
    </w:p>
    <w:p w:rsidR="00EE34A9" w:rsidRPr="0026326E" w:rsidRDefault="00EE34A9" w:rsidP="00560657">
      <w:pPr>
        <w:shd w:val="clear" w:color="auto" w:fill="FFFFFF"/>
        <w:spacing w:before="5" w:line="240" w:lineRule="auto"/>
        <w:rPr>
          <w:rFonts w:ascii="Verdana" w:hAnsi="Verdana" w:cs="Verdana"/>
          <w:sz w:val="20"/>
          <w:szCs w:val="20"/>
        </w:rPr>
      </w:pPr>
      <w:r w:rsidRPr="0026326E">
        <w:rPr>
          <w:rFonts w:ascii="Verdana" w:hAnsi="Verdana" w:cs="Verdana"/>
          <w:color w:val="000000"/>
          <w:spacing w:val="2"/>
          <w:sz w:val="20"/>
          <w:szCs w:val="20"/>
        </w:rPr>
        <w:t>Pl. Kościuszki 6, 97-225 Ujazd</w:t>
      </w:r>
    </w:p>
    <w:p w:rsidR="00EE34A9" w:rsidRPr="0026326E" w:rsidRDefault="00EE34A9" w:rsidP="00560657">
      <w:pPr>
        <w:shd w:val="clear" w:color="auto" w:fill="FFFFFF"/>
        <w:spacing w:before="14" w:line="240" w:lineRule="auto"/>
        <w:rPr>
          <w:rFonts w:ascii="Verdana" w:hAnsi="Verdana" w:cs="Verdana"/>
          <w:sz w:val="20"/>
          <w:szCs w:val="20"/>
        </w:rPr>
      </w:pPr>
      <w:r w:rsidRPr="0026326E">
        <w:rPr>
          <w:rFonts w:ascii="Verdana" w:hAnsi="Verdana" w:cs="Verdana"/>
          <w:color w:val="000000"/>
          <w:spacing w:val="10"/>
          <w:sz w:val="20"/>
          <w:szCs w:val="20"/>
        </w:rPr>
        <w:t>NIP 773-22-22-057</w:t>
      </w:r>
    </w:p>
    <w:p w:rsidR="00EE34A9" w:rsidRPr="0026326E" w:rsidRDefault="00EE34A9" w:rsidP="00923368">
      <w:pPr>
        <w:shd w:val="clear" w:color="auto" w:fill="FFFFFF"/>
        <w:tabs>
          <w:tab w:val="left" w:leader="underscore" w:pos="6341"/>
        </w:tabs>
        <w:spacing w:line="360" w:lineRule="exact"/>
        <w:rPr>
          <w:rFonts w:ascii="Verdana" w:hAnsi="Verdana" w:cs="Verdana"/>
          <w:sz w:val="20"/>
          <w:szCs w:val="20"/>
        </w:rPr>
      </w:pPr>
      <w:r w:rsidRPr="0026326E">
        <w:rPr>
          <w:rFonts w:ascii="Verdana" w:hAnsi="Verdana" w:cs="Verdana"/>
          <w:color w:val="000000"/>
          <w:spacing w:val="1"/>
          <w:sz w:val="20"/>
          <w:szCs w:val="20"/>
        </w:rPr>
        <w:t>reprezentowaną przez………………………….Wójta Gminy Ujazd</w:t>
      </w:r>
    </w:p>
    <w:p w:rsidR="00EE34A9" w:rsidRPr="0026326E" w:rsidRDefault="00EE34A9" w:rsidP="00923368">
      <w:pPr>
        <w:shd w:val="clear" w:color="auto" w:fill="FFFFFF"/>
        <w:tabs>
          <w:tab w:val="left" w:leader="underscore" w:pos="6677"/>
        </w:tabs>
        <w:spacing w:before="5" w:line="360" w:lineRule="exact"/>
        <w:rPr>
          <w:rFonts w:ascii="Verdana" w:hAnsi="Verdana" w:cs="Verdana"/>
          <w:sz w:val="20"/>
          <w:szCs w:val="20"/>
        </w:rPr>
      </w:pPr>
      <w:r w:rsidRPr="0026326E">
        <w:rPr>
          <w:rFonts w:ascii="Verdana" w:hAnsi="Verdana" w:cs="Verdana"/>
          <w:color w:val="000000"/>
          <w:spacing w:val="4"/>
          <w:sz w:val="20"/>
          <w:szCs w:val="20"/>
        </w:rPr>
        <w:t>zwaną dalej „Zamawiającym",</w:t>
      </w:r>
      <w:r w:rsidRPr="0026326E">
        <w:rPr>
          <w:rFonts w:ascii="Verdana" w:hAnsi="Verdana" w:cs="Verdana"/>
          <w:color w:val="000000"/>
          <w:spacing w:val="4"/>
          <w:sz w:val="20"/>
          <w:szCs w:val="20"/>
        </w:rPr>
        <w:br/>
      </w:r>
      <w:r w:rsidRPr="0026326E">
        <w:rPr>
          <w:rFonts w:ascii="Verdana" w:hAnsi="Verdana" w:cs="Verdana"/>
          <w:color w:val="000000"/>
          <w:sz w:val="20"/>
          <w:szCs w:val="20"/>
        </w:rPr>
        <w:t>a</w:t>
      </w:r>
      <w:r w:rsidRPr="0026326E">
        <w:rPr>
          <w:rFonts w:ascii="Verdana" w:hAnsi="Verdana" w:cs="Verdana"/>
          <w:color w:val="000000"/>
          <w:sz w:val="20"/>
          <w:szCs w:val="20"/>
        </w:rPr>
        <w:br/>
      </w:r>
      <w:r w:rsidRPr="0026326E">
        <w:rPr>
          <w:rFonts w:ascii="Verdana" w:hAnsi="Verdana" w:cs="Verdana"/>
          <w:color w:val="000000"/>
          <w:spacing w:val="13"/>
          <w:sz w:val="20"/>
          <w:szCs w:val="20"/>
        </w:rPr>
        <w:t>…………………………………………………. z siedzibą w ………………………………</w:t>
      </w:r>
    </w:p>
    <w:p w:rsidR="00EE34A9" w:rsidRPr="0026326E" w:rsidRDefault="00EE34A9" w:rsidP="007E47FE">
      <w:pPr>
        <w:shd w:val="clear" w:color="auto" w:fill="FFFFFF"/>
        <w:spacing w:before="461" w:line="245" w:lineRule="exact"/>
        <w:jc w:val="both"/>
        <w:rPr>
          <w:rFonts w:ascii="Verdana" w:hAnsi="Verdana" w:cs="Verdana"/>
          <w:sz w:val="20"/>
          <w:szCs w:val="20"/>
        </w:rPr>
      </w:pPr>
      <w:r w:rsidRPr="0026326E">
        <w:rPr>
          <w:rFonts w:ascii="Verdana" w:hAnsi="Verdana" w:cs="Verdana"/>
          <w:color w:val="000000"/>
          <w:sz w:val="20"/>
          <w:szCs w:val="20"/>
        </w:rPr>
        <w:t xml:space="preserve">wpisaną  do   rejestru   przedsiębiorców   -   Krajowego   Rejestru   Sądowego   w   Sądzie </w:t>
      </w:r>
      <w:r w:rsidRPr="0026326E">
        <w:rPr>
          <w:rFonts w:ascii="Verdana" w:hAnsi="Verdana" w:cs="Verdana"/>
          <w:color w:val="000000"/>
          <w:spacing w:val="7"/>
          <w:sz w:val="20"/>
          <w:szCs w:val="20"/>
        </w:rPr>
        <w:t>Rejonowym    w   …………………………………….Wydział   Gospodarczy   Krajowego   Rejestru</w:t>
      </w:r>
      <w:r w:rsidRPr="0026326E">
        <w:rPr>
          <w:rFonts w:ascii="Verdana" w:hAnsi="Verdana" w:cs="Verdana"/>
          <w:sz w:val="20"/>
          <w:szCs w:val="20"/>
        </w:rPr>
        <w:t xml:space="preserve"> </w:t>
      </w:r>
      <w:r w:rsidRPr="0026326E">
        <w:rPr>
          <w:rFonts w:ascii="Verdana" w:hAnsi="Verdana" w:cs="Verdana"/>
          <w:color w:val="000000"/>
          <w:spacing w:val="3"/>
          <w:sz w:val="20"/>
          <w:szCs w:val="20"/>
        </w:rPr>
        <w:t>Sądowego za numerem KRS ………………………………………/ewidencji działalności gospodarczej</w:t>
      </w:r>
    </w:p>
    <w:p w:rsidR="00EE34A9" w:rsidRPr="0026326E" w:rsidRDefault="00EE34A9" w:rsidP="00923368">
      <w:pPr>
        <w:shd w:val="clear" w:color="auto" w:fill="FFFFFF"/>
        <w:spacing w:before="43" w:line="346" w:lineRule="exact"/>
        <w:ind w:right="6451"/>
        <w:jc w:val="both"/>
        <w:rPr>
          <w:rFonts w:ascii="Verdana" w:hAnsi="Verdana" w:cs="Verdana"/>
          <w:color w:val="000000"/>
          <w:spacing w:val="-1"/>
          <w:sz w:val="20"/>
          <w:szCs w:val="20"/>
        </w:rPr>
      </w:pPr>
      <w:r w:rsidRPr="0026326E">
        <w:rPr>
          <w:rFonts w:ascii="Verdana" w:hAnsi="Verdana" w:cs="Verdana"/>
          <w:color w:val="000000"/>
          <w:spacing w:val="8"/>
          <w:sz w:val="20"/>
          <w:szCs w:val="20"/>
        </w:rPr>
        <w:t xml:space="preserve">NIP __ - __ - __ - __. </w:t>
      </w:r>
      <w:r w:rsidRPr="0026326E">
        <w:rPr>
          <w:rFonts w:ascii="Verdana" w:hAnsi="Verdana" w:cs="Verdana"/>
          <w:color w:val="000000"/>
          <w:spacing w:val="-1"/>
          <w:sz w:val="20"/>
          <w:szCs w:val="20"/>
        </w:rPr>
        <w:t>reprezentowaną przez:</w:t>
      </w:r>
    </w:p>
    <w:p w:rsidR="00EE34A9" w:rsidRPr="0026326E" w:rsidRDefault="00EE34A9" w:rsidP="00A03588">
      <w:pPr>
        <w:shd w:val="clear" w:color="auto" w:fill="FFFFFF"/>
        <w:spacing w:before="43" w:line="346" w:lineRule="exact"/>
        <w:ind w:right="6451"/>
        <w:jc w:val="both"/>
        <w:rPr>
          <w:rFonts w:ascii="Verdana" w:hAnsi="Verdana" w:cs="Verdana"/>
          <w:color w:val="000000"/>
          <w:spacing w:val="3"/>
          <w:sz w:val="20"/>
          <w:szCs w:val="20"/>
        </w:rPr>
      </w:pPr>
      <w:r w:rsidRPr="0026326E">
        <w:rPr>
          <w:rFonts w:ascii="Verdana" w:hAnsi="Verdana" w:cs="Verdana"/>
          <w:color w:val="000000"/>
          <w:spacing w:val="-1"/>
          <w:sz w:val="20"/>
          <w:szCs w:val="20"/>
        </w:rPr>
        <w:t>…………………………………………</w:t>
      </w:r>
    </w:p>
    <w:p w:rsidR="00EE34A9" w:rsidRDefault="00EE34A9" w:rsidP="00923368">
      <w:pPr>
        <w:shd w:val="clear" w:color="auto" w:fill="FFFFFF"/>
        <w:spacing w:line="360" w:lineRule="exact"/>
        <w:ind w:right="2304"/>
        <w:jc w:val="both"/>
        <w:rPr>
          <w:rFonts w:ascii="Verdana" w:hAnsi="Verdana" w:cs="Verdana"/>
          <w:color w:val="000000"/>
          <w:spacing w:val="2"/>
          <w:sz w:val="20"/>
          <w:szCs w:val="20"/>
        </w:rPr>
      </w:pPr>
      <w:r w:rsidRPr="0026326E">
        <w:rPr>
          <w:rFonts w:ascii="Verdana" w:hAnsi="Verdana" w:cs="Verdana"/>
          <w:color w:val="000000"/>
          <w:spacing w:val="3"/>
          <w:sz w:val="20"/>
          <w:szCs w:val="20"/>
        </w:rPr>
        <w:t xml:space="preserve">zwaną dalej „Wykonawcą", </w:t>
      </w:r>
      <w:r w:rsidRPr="0026326E">
        <w:rPr>
          <w:rFonts w:ascii="Verdana" w:hAnsi="Verdana" w:cs="Verdana"/>
          <w:color w:val="000000"/>
          <w:spacing w:val="2"/>
          <w:sz w:val="20"/>
          <w:szCs w:val="20"/>
        </w:rPr>
        <w:t>zaś łącznie zwanymi w dalszej części niniejszej Umowy „Stronami".</w:t>
      </w:r>
    </w:p>
    <w:p w:rsidR="00EE34A9" w:rsidRDefault="00EE34A9" w:rsidP="00560657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Przedmiot zamówienia będzie realizowany </w:t>
      </w:r>
      <w:r w:rsidRPr="00F26BED">
        <w:rPr>
          <w:rFonts w:ascii="Verdana" w:hAnsi="Verdana"/>
          <w:sz w:val="20"/>
          <w:szCs w:val="20"/>
        </w:rPr>
        <w:t>w ramach działania 4.1/413 Wdrażanie Lokalnych Strategi</w:t>
      </w:r>
      <w:r>
        <w:rPr>
          <w:rFonts w:ascii="Verdana" w:hAnsi="Verdana"/>
          <w:sz w:val="20"/>
          <w:szCs w:val="20"/>
        </w:rPr>
        <w:t>i</w:t>
      </w:r>
      <w:r w:rsidRPr="00F26BED">
        <w:rPr>
          <w:rFonts w:ascii="Verdana" w:hAnsi="Verdana"/>
          <w:sz w:val="20"/>
          <w:szCs w:val="20"/>
        </w:rPr>
        <w:t xml:space="preserve"> Rozwoju</w:t>
      </w:r>
      <w:r>
        <w:rPr>
          <w:rFonts w:ascii="Verdana" w:hAnsi="Verdana"/>
          <w:sz w:val="20"/>
          <w:szCs w:val="20"/>
        </w:rPr>
        <w:t xml:space="preserve"> w zakresie operacji odpowiadają</w:t>
      </w:r>
      <w:r w:rsidRPr="00F26BED">
        <w:rPr>
          <w:rFonts w:ascii="Verdana" w:hAnsi="Verdana"/>
          <w:sz w:val="20"/>
          <w:szCs w:val="20"/>
        </w:rPr>
        <w:t xml:space="preserve">cym warunkom przyznania pomocy w ramach działania Odnowa i Rozwój Wsi objętego PROW na lata 2007 </w:t>
      </w:r>
      <w:r>
        <w:rPr>
          <w:rFonts w:ascii="Verdana" w:hAnsi="Verdana"/>
          <w:sz w:val="20"/>
          <w:szCs w:val="20"/>
        </w:rPr>
        <w:t>–</w:t>
      </w:r>
      <w:r w:rsidRPr="00F26BED">
        <w:rPr>
          <w:rFonts w:ascii="Verdana" w:hAnsi="Verdana"/>
          <w:sz w:val="20"/>
          <w:szCs w:val="20"/>
        </w:rPr>
        <w:t xml:space="preserve"> 2013</w:t>
      </w:r>
    </w:p>
    <w:p w:rsidR="00EE34A9" w:rsidRDefault="00EE34A9" w:rsidP="00560657">
      <w:pPr>
        <w:spacing w:before="120"/>
        <w:jc w:val="both"/>
        <w:rPr>
          <w:rFonts w:ascii="Verdana" w:hAnsi="Verdana"/>
          <w:sz w:val="20"/>
          <w:szCs w:val="20"/>
        </w:rPr>
      </w:pPr>
    </w:p>
    <w:p w:rsidR="00EE34A9" w:rsidRPr="00F26BED" w:rsidRDefault="00EE34A9" w:rsidP="00560657">
      <w:pPr>
        <w:spacing w:before="120"/>
        <w:jc w:val="both"/>
        <w:rPr>
          <w:rFonts w:ascii="Verdana" w:hAnsi="Verdana"/>
          <w:sz w:val="20"/>
          <w:szCs w:val="20"/>
        </w:rPr>
      </w:pPr>
    </w:p>
    <w:p w:rsidR="00EE34A9" w:rsidRPr="0026326E" w:rsidRDefault="00EE34A9" w:rsidP="00923368">
      <w:pPr>
        <w:shd w:val="clear" w:color="auto" w:fill="FFFFFF"/>
        <w:spacing w:line="360" w:lineRule="exact"/>
        <w:ind w:right="2304"/>
        <w:jc w:val="both"/>
        <w:rPr>
          <w:rFonts w:ascii="Verdana" w:hAnsi="Verdana" w:cs="Verdana"/>
          <w:sz w:val="20"/>
          <w:szCs w:val="20"/>
        </w:rPr>
      </w:pPr>
    </w:p>
    <w:p w:rsidR="00EE34A9" w:rsidRPr="0026326E" w:rsidRDefault="00EE34A9" w:rsidP="00E05747">
      <w:pPr>
        <w:spacing w:before="120"/>
        <w:jc w:val="both"/>
        <w:rPr>
          <w:rFonts w:ascii="Verdana" w:hAnsi="Verdana"/>
          <w:spacing w:val="9"/>
          <w:sz w:val="20"/>
          <w:szCs w:val="20"/>
        </w:rPr>
      </w:pPr>
      <w:r w:rsidRPr="0026326E">
        <w:rPr>
          <w:rFonts w:ascii="Verdana" w:hAnsi="Verdana"/>
          <w:spacing w:val="16"/>
          <w:sz w:val="20"/>
          <w:szCs w:val="20"/>
        </w:rPr>
        <w:t xml:space="preserve">Niniejsza umowa zostaje zawarta w wyniku wyboru oferty Wykonawcy po </w:t>
      </w:r>
      <w:r w:rsidRPr="0026326E">
        <w:rPr>
          <w:rFonts w:ascii="Verdana" w:hAnsi="Verdana"/>
          <w:sz w:val="20"/>
          <w:szCs w:val="20"/>
        </w:rPr>
        <w:t xml:space="preserve">przeprowadzeniu przez Zamawiającego postępowania o udzielenia zamówienia </w:t>
      </w:r>
      <w:r w:rsidRPr="0026326E">
        <w:rPr>
          <w:rFonts w:ascii="Verdana" w:hAnsi="Verdana"/>
          <w:spacing w:val="9"/>
          <w:sz w:val="20"/>
          <w:szCs w:val="20"/>
        </w:rPr>
        <w:t xml:space="preserve">publicznego w trybie przetargu nieograniczonego na : </w:t>
      </w:r>
      <w:r w:rsidRPr="0026326E">
        <w:rPr>
          <w:rFonts w:ascii="Verdana" w:hAnsi="Verdana"/>
          <w:b/>
          <w:sz w:val="20"/>
          <w:szCs w:val="20"/>
        </w:rPr>
        <w:t>Budowę placu zabaw dla dzieci w miejscowości Ujazd</w:t>
      </w:r>
    </w:p>
    <w:p w:rsidR="00EE34A9" w:rsidRPr="0026326E" w:rsidRDefault="00EE34A9" w:rsidP="00923368">
      <w:pPr>
        <w:shd w:val="clear" w:color="auto" w:fill="FFFFFF"/>
        <w:spacing w:line="240" w:lineRule="exact"/>
        <w:ind w:right="331"/>
        <w:jc w:val="both"/>
        <w:rPr>
          <w:rFonts w:ascii="Verdana" w:hAnsi="Verdana" w:cs="Verdana"/>
          <w:b/>
          <w:sz w:val="20"/>
          <w:szCs w:val="20"/>
        </w:rPr>
      </w:pPr>
    </w:p>
    <w:p w:rsidR="00EE34A9" w:rsidRDefault="00EE34A9" w:rsidP="00923368">
      <w:pPr>
        <w:shd w:val="clear" w:color="auto" w:fill="FFFFFF"/>
        <w:ind w:left="2851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4"/>
        </w:rPr>
        <w:t>PRZEDMIOT UMOWY</w:t>
      </w:r>
    </w:p>
    <w:p w:rsidR="00EE34A9" w:rsidRPr="0026326E" w:rsidRDefault="00EE34A9" w:rsidP="0026326E">
      <w:pPr>
        <w:shd w:val="clear" w:color="auto" w:fill="FFFFFF"/>
        <w:spacing w:before="144" w:after="0" w:line="240" w:lineRule="auto"/>
        <w:ind w:left="3792"/>
        <w:rPr>
          <w:rFonts w:ascii="Verdana" w:hAnsi="Verdana" w:cs="Verdana"/>
          <w:sz w:val="20"/>
          <w:szCs w:val="20"/>
        </w:rPr>
      </w:pPr>
      <w:r w:rsidRPr="0026326E">
        <w:rPr>
          <w:rFonts w:ascii="Verdana" w:hAnsi="Verdana" w:cs="Verdana"/>
          <w:b/>
          <w:bCs/>
          <w:color w:val="000000"/>
          <w:spacing w:val="-4"/>
          <w:w w:val="122"/>
          <w:sz w:val="20"/>
          <w:szCs w:val="20"/>
        </w:rPr>
        <w:t>§ 1.</w:t>
      </w:r>
    </w:p>
    <w:p w:rsidR="00EE34A9" w:rsidRPr="0026326E" w:rsidRDefault="00EE34A9" w:rsidP="0026326E">
      <w:pPr>
        <w:pStyle w:val="Header"/>
        <w:spacing w:line="360" w:lineRule="auto"/>
        <w:rPr>
          <w:rFonts w:ascii="Verdana" w:hAnsi="Verdana"/>
          <w:b/>
          <w:sz w:val="20"/>
          <w:szCs w:val="20"/>
        </w:rPr>
      </w:pPr>
      <w:r w:rsidRPr="0026326E">
        <w:rPr>
          <w:rFonts w:ascii="Verdana" w:hAnsi="Verdana"/>
          <w:sz w:val="20"/>
          <w:szCs w:val="20"/>
        </w:rPr>
        <w:t xml:space="preserve">1.Zamawiający powierza, a Wykonawca przyjmuje do wykonania roboty budowlane </w:t>
      </w:r>
      <w:r w:rsidRPr="0026326E">
        <w:rPr>
          <w:rFonts w:ascii="Verdana" w:hAnsi="Verdana"/>
          <w:spacing w:val="2"/>
          <w:sz w:val="20"/>
          <w:szCs w:val="20"/>
        </w:rPr>
        <w:t>obejmujące</w:t>
      </w:r>
      <w:r w:rsidRPr="0026326E">
        <w:rPr>
          <w:rFonts w:ascii="Verdana" w:hAnsi="Verdana"/>
          <w:sz w:val="20"/>
          <w:szCs w:val="20"/>
        </w:rPr>
        <w:t xml:space="preserve"> :   </w:t>
      </w:r>
      <w:r w:rsidRPr="0026326E">
        <w:rPr>
          <w:rFonts w:ascii="Verdana" w:hAnsi="Verdana"/>
          <w:b/>
          <w:sz w:val="20"/>
          <w:szCs w:val="20"/>
        </w:rPr>
        <w:t>Budowę placu zabaw dla dzieci w miejscowości Ujazd</w:t>
      </w:r>
    </w:p>
    <w:p w:rsidR="00EE34A9" w:rsidRPr="0026326E" w:rsidRDefault="00EE34A9" w:rsidP="0026326E">
      <w:pPr>
        <w:shd w:val="clear" w:color="auto" w:fill="FFFFFF"/>
        <w:tabs>
          <w:tab w:val="left" w:pos="144"/>
        </w:tabs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26326E">
        <w:rPr>
          <w:rFonts w:ascii="Verdana" w:hAnsi="Verdana"/>
          <w:color w:val="000000"/>
          <w:sz w:val="20"/>
          <w:szCs w:val="20"/>
        </w:rPr>
        <w:t>Przedmiotem zamówienia jest:</w:t>
      </w:r>
    </w:p>
    <w:p w:rsidR="00EE34A9" w:rsidRDefault="00EE34A9" w:rsidP="0075258A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Część II</w:t>
      </w:r>
      <w:r>
        <w:rPr>
          <w:rFonts w:ascii="Verdana" w:hAnsi="Verdana"/>
          <w:color w:val="000000"/>
          <w:sz w:val="20"/>
          <w:szCs w:val="20"/>
        </w:rPr>
        <w:t xml:space="preserve"> – </w:t>
      </w:r>
      <w:r w:rsidRPr="003D43B4">
        <w:rPr>
          <w:rFonts w:ascii="Verdana" w:hAnsi="Verdana"/>
          <w:b/>
          <w:color w:val="000000"/>
          <w:sz w:val="20"/>
          <w:szCs w:val="20"/>
        </w:rPr>
        <w:t xml:space="preserve">Wykonanie nawierzchni </w:t>
      </w:r>
      <w:r>
        <w:rPr>
          <w:rFonts w:ascii="Verdana" w:hAnsi="Verdana"/>
          <w:b/>
          <w:color w:val="000000"/>
          <w:sz w:val="20"/>
          <w:szCs w:val="20"/>
        </w:rPr>
        <w:t>chodnika i drogi. Wykonanie Małego Amfiteatru</w:t>
      </w:r>
    </w:p>
    <w:p w:rsidR="00EE34A9" w:rsidRDefault="00EE34A9" w:rsidP="0075258A">
      <w:pPr>
        <w:spacing w:after="0" w:line="240" w:lineRule="auto"/>
        <w:ind w:left="2880" w:hanging="48"/>
        <w:jc w:val="both"/>
        <w:rPr>
          <w:rFonts w:ascii="Verdana" w:hAnsi="Verdana"/>
          <w:color w:val="000000"/>
          <w:sz w:val="20"/>
          <w:szCs w:val="20"/>
        </w:rPr>
      </w:pPr>
    </w:p>
    <w:p w:rsidR="00EE34A9" w:rsidRDefault="00EE34A9" w:rsidP="003E2017">
      <w:pPr>
        <w:spacing w:after="0" w:line="240" w:lineRule="auto"/>
        <w:ind w:left="180" w:hanging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Chodniki i droga o nawierzchni z kostki brukowej betonowej gr. </w:t>
      </w:r>
      <w:smartTag w:uri="urn:schemas-microsoft-com:office:smarttags" w:element="metricconverter">
        <w:smartTagPr>
          <w:attr w:name="ProductID" w:val="25 cm"/>
        </w:smartTagPr>
        <w:r>
          <w:rPr>
            <w:rFonts w:ascii="Verdana" w:hAnsi="Verdana"/>
            <w:color w:val="000000"/>
            <w:sz w:val="20"/>
            <w:szCs w:val="20"/>
          </w:rPr>
          <w:t>8 cm</w:t>
        </w:r>
      </w:smartTag>
      <w:r>
        <w:rPr>
          <w:rFonts w:ascii="Verdana" w:hAnsi="Verdana"/>
          <w:color w:val="000000"/>
          <w:sz w:val="20"/>
          <w:szCs w:val="20"/>
        </w:rPr>
        <w:t xml:space="preserve"> na podbudowie  </w:t>
      </w:r>
      <w:r>
        <w:rPr>
          <w:rFonts w:ascii="Verdana" w:hAnsi="Verdana"/>
          <w:color w:val="000000"/>
          <w:sz w:val="20"/>
          <w:szCs w:val="20"/>
        </w:rPr>
        <w:br/>
        <w:t xml:space="preserve">z kruszyw łamanych gr. </w:t>
      </w:r>
      <w:smartTag w:uri="urn:schemas-microsoft-com:office:smarttags" w:element="metricconverter">
        <w:smartTagPr>
          <w:attr w:name="ProductID" w:val="25 cm"/>
        </w:smartTagPr>
        <w:r>
          <w:rPr>
            <w:rFonts w:ascii="Verdana" w:hAnsi="Verdana"/>
            <w:color w:val="000000"/>
            <w:sz w:val="20"/>
            <w:szCs w:val="20"/>
          </w:rPr>
          <w:t>25 cm</w:t>
        </w:r>
      </w:smartTag>
      <w:r>
        <w:rPr>
          <w:rFonts w:ascii="Verdana" w:hAnsi="Verdana"/>
          <w:color w:val="000000"/>
          <w:sz w:val="20"/>
          <w:szCs w:val="20"/>
        </w:rPr>
        <w:t>.</w:t>
      </w:r>
    </w:p>
    <w:p w:rsidR="00EE34A9" w:rsidRDefault="00EE34A9" w:rsidP="003E2017">
      <w:pPr>
        <w:spacing w:after="0" w:line="240" w:lineRule="auto"/>
        <w:ind w:left="48" w:hanging="48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zieleń ( uzupełnienie trawników, rozścielenie kory wokół  drzew i krzewów)</w:t>
      </w:r>
    </w:p>
    <w:p w:rsidR="00EE34A9" w:rsidRDefault="00EE34A9" w:rsidP="003E2017">
      <w:pPr>
        <w:spacing w:after="0" w:line="240" w:lineRule="auto"/>
        <w:ind w:left="180" w:hanging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Wykonanie małego Amfiteatru o konstrukcji drewnianej ustawionej na fundamencie betonowym, dach drewniany   kryty  gontem </w:t>
      </w:r>
    </w:p>
    <w:p w:rsidR="00EE34A9" w:rsidRPr="00923368" w:rsidRDefault="00EE34A9" w:rsidP="00923368">
      <w:pPr>
        <w:pStyle w:val="ListParagraph"/>
        <w:shd w:val="clear" w:color="auto" w:fill="FFFFFF"/>
        <w:tabs>
          <w:tab w:val="left" w:pos="144"/>
        </w:tabs>
        <w:spacing w:after="0" w:line="240" w:lineRule="auto"/>
        <w:ind w:hanging="720"/>
        <w:jc w:val="both"/>
        <w:rPr>
          <w:rFonts w:ascii="Verdana" w:hAnsi="Verdana"/>
          <w:color w:val="000000"/>
        </w:rPr>
      </w:pPr>
    </w:p>
    <w:p w:rsidR="00EE34A9" w:rsidRDefault="00EE34A9" w:rsidP="007B67B6">
      <w:pPr>
        <w:shd w:val="clear" w:color="auto" w:fill="FFFFFF"/>
        <w:tabs>
          <w:tab w:val="left" w:pos="144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E2017">
        <w:rPr>
          <w:rFonts w:ascii="Verdana" w:hAnsi="Verdana"/>
          <w:color w:val="000000"/>
          <w:sz w:val="20"/>
          <w:szCs w:val="20"/>
        </w:rPr>
        <w:t>Wspólny słownik zamówień (CPV):</w:t>
      </w:r>
    </w:p>
    <w:p w:rsidR="00EE34A9" w:rsidRDefault="00EE34A9" w:rsidP="007B67B6">
      <w:pPr>
        <w:shd w:val="clear" w:color="auto" w:fill="FFFFFF"/>
        <w:tabs>
          <w:tab w:val="left" w:pos="144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45 233 260 -9 Roboty budowlane w zakresie dróg pieszych</w:t>
      </w:r>
    </w:p>
    <w:p w:rsidR="00EE34A9" w:rsidRDefault="00EE34A9" w:rsidP="007B67B6">
      <w:pPr>
        <w:shd w:val="clear" w:color="auto" w:fill="FFFFFF"/>
        <w:tabs>
          <w:tab w:val="left" w:pos="144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45 233 222 -1 Roboty budowlane w zakresie układania chodników</w:t>
      </w:r>
    </w:p>
    <w:p w:rsidR="00EE34A9" w:rsidRDefault="00EE34A9" w:rsidP="007B67B6">
      <w:pPr>
        <w:shd w:val="clear" w:color="auto" w:fill="FFFFFF"/>
        <w:tabs>
          <w:tab w:val="left" w:pos="144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45 236 210 – 5 Wyrównywanie nawierzchni placów zabaw dla dzieci</w:t>
      </w:r>
    </w:p>
    <w:p w:rsidR="00EE34A9" w:rsidRPr="001A7012" w:rsidRDefault="00EE34A9" w:rsidP="007B67B6">
      <w:pPr>
        <w:spacing w:line="360" w:lineRule="auto"/>
        <w:rPr>
          <w:rFonts w:ascii="Verdana" w:hAnsi="Verdana"/>
          <w:sz w:val="20"/>
          <w:szCs w:val="20"/>
        </w:rPr>
      </w:pPr>
      <w:r w:rsidRPr="001A7012">
        <w:rPr>
          <w:rFonts w:ascii="Verdana" w:hAnsi="Verdana"/>
          <w:sz w:val="20"/>
          <w:szCs w:val="20"/>
        </w:rPr>
        <w:t>Przedmiot zamówienia obejmuje również:</w:t>
      </w:r>
    </w:p>
    <w:p w:rsidR="00EE34A9" w:rsidRPr="001A7012" w:rsidRDefault="00EE34A9" w:rsidP="00923368">
      <w:pPr>
        <w:numPr>
          <w:ilvl w:val="0"/>
          <w:numId w:val="3"/>
        </w:numPr>
        <w:tabs>
          <w:tab w:val="clear" w:pos="720"/>
          <w:tab w:val="num" w:pos="1068"/>
        </w:tabs>
        <w:autoSpaceDE w:val="0"/>
        <w:autoSpaceDN w:val="0"/>
        <w:adjustRightInd w:val="0"/>
        <w:spacing w:after="0" w:line="240" w:lineRule="auto"/>
        <w:ind w:left="1068"/>
        <w:rPr>
          <w:rFonts w:ascii="Verdana" w:hAnsi="Verdana"/>
          <w:sz w:val="20"/>
          <w:szCs w:val="20"/>
        </w:rPr>
      </w:pPr>
      <w:r w:rsidRPr="001A7012">
        <w:rPr>
          <w:rFonts w:ascii="Verdana" w:hAnsi="Verdana"/>
          <w:sz w:val="20"/>
          <w:szCs w:val="20"/>
        </w:rPr>
        <w:t>Koszty obsługi geodezyjnej inwestycji ( tyczenie, inwentaryzacja powykonawcza)</w:t>
      </w:r>
    </w:p>
    <w:p w:rsidR="00EE34A9" w:rsidRPr="001A7012" w:rsidRDefault="00EE34A9" w:rsidP="00923368">
      <w:pPr>
        <w:numPr>
          <w:ilvl w:val="0"/>
          <w:numId w:val="3"/>
        </w:numPr>
        <w:tabs>
          <w:tab w:val="clear" w:pos="720"/>
          <w:tab w:val="num" w:pos="1068"/>
        </w:tabs>
        <w:autoSpaceDE w:val="0"/>
        <w:autoSpaceDN w:val="0"/>
        <w:adjustRightInd w:val="0"/>
        <w:spacing w:after="0" w:line="240" w:lineRule="auto"/>
        <w:ind w:left="1068"/>
        <w:rPr>
          <w:rFonts w:ascii="Verdana" w:hAnsi="Verdana"/>
          <w:sz w:val="20"/>
          <w:szCs w:val="20"/>
        </w:rPr>
      </w:pPr>
      <w:r w:rsidRPr="001A7012">
        <w:rPr>
          <w:rFonts w:ascii="Verdana" w:hAnsi="Verdana"/>
          <w:sz w:val="20"/>
          <w:szCs w:val="20"/>
        </w:rPr>
        <w:t>Koszty odbiorów, w tym odbioru końcowego.</w:t>
      </w:r>
    </w:p>
    <w:p w:rsidR="00EE34A9" w:rsidRPr="001A7012" w:rsidRDefault="00EE34A9" w:rsidP="00923368">
      <w:pPr>
        <w:shd w:val="clear" w:color="auto" w:fill="FFFFFF"/>
        <w:tabs>
          <w:tab w:val="left" w:pos="538"/>
        </w:tabs>
        <w:spacing w:before="451" w:line="245" w:lineRule="exact"/>
        <w:ind w:left="538" w:hanging="533"/>
        <w:jc w:val="both"/>
        <w:rPr>
          <w:rFonts w:ascii="Verdana" w:hAnsi="Verdana" w:cs="Verdana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-15"/>
          <w:w w:val="111"/>
          <w:sz w:val="20"/>
          <w:szCs w:val="20"/>
        </w:rPr>
        <w:t>2.</w:t>
      </w:r>
      <w:r w:rsidRPr="001A7012">
        <w:rPr>
          <w:rFonts w:ascii="Verdana" w:hAnsi="Verdana" w:cs="Verdana"/>
          <w:color w:val="000000"/>
          <w:sz w:val="20"/>
          <w:szCs w:val="20"/>
        </w:rPr>
        <w:tab/>
      </w:r>
      <w:r w:rsidRPr="001A7012">
        <w:rPr>
          <w:rFonts w:ascii="Verdana" w:hAnsi="Verdana" w:cs="Verdana"/>
          <w:color w:val="000000"/>
          <w:spacing w:val="2"/>
          <w:w w:val="111"/>
          <w:sz w:val="20"/>
          <w:szCs w:val="20"/>
        </w:rPr>
        <w:t xml:space="preserve">Przedmiot umowy zostanie wykonany zgodnie z dokumentacją techniczną, na którą </w:t>
      </w:r>
      <w:r w:rsidRPr="001A7012">
        <w:rPr>
          <w:rFonts w:ascii="Verdana" w:hAnsi="Verdana" w:cs="Verdana"/>
          <w:color w:val="000000"/>
          <w:w w:val="111"/>
          <w:sz w:val="20"/>
          <w:szCs w:val="20"/>
        </w:rPr>
        <w:t>składają się:</w:t>
      </w:r>
    </w:p>
    <w:p w:rsidR="00EE34A9" w:rsidRPr="001A7012" w:rsidRDefault="00EE34A9" w:rsidP="00B909DD">
      <w:pPr>
        <w:shd w:val="clear" w:color="auto" w:fill="FFFFFF"/>
        <w:spacing w:after="0" w:line="240" w:lineRule="auto"/>
        <w:ind w:left="539" w:right="-10"/>
        <w:jc w:val="both"/>
        <w:rPr>
          <w:rFonts w:ascii="Verdana" w:hAnsi="Verdana" w:cs="Verdana"/>
          <w:color w:val="000000"/>
          <w:w w:val="111"/>
          <w:sz w:val="20"/>
          <w:szCs w:val="20"/>
        </w:rPr>
      </w:pPr>
      <w:r w:rsidRPr="001A7012">
        <w:rPr>
          <w:rFonts w:ascii="Verdana" w:hAnsi="Verdana" w:cs="Verdana"/>
          <w:color w:val="000000"/>
          <w:w w:val="111"/>
          <w:sz w:val="20"/>
          <w:szCs w:val="20"/>
        </w:rPr>
        <w:t>1)     dokumentacja projektowa,</w:t>
      </w:r>
    </w:p>
    <w:p w:rsidR="00EE34A9" w:rsidRPr="001A7012" w:rsidRDefault="00EE34A9" w:rsidP="00B909DD">
      <w:pPr>
        <w:shd w:val="clear" w:color="auto" w:fill="FFFFFF"/>
        <w:spacing w:after="0" w:line="240" w:lineRule="auto"/>
        <w:ind w:left="539" w:right="-10"/>
        <w:jc w:val="both"/>
        <w:rPr>
          <w:rFonts w:ascii="Verdana" w:hAnsi="Verdana" w:cs="Verdana"/>
          <w:color w:val="000000"/>
          <w:w w:val="111"/>
          <w:sz w:val="20"/>
          <w:szCs w:val="20"/>
        </w:rPr>
      </w:pPr>
      <w:r w:rsidRPr="001A7012">
        <w:rPr>
          <w:rFonts w:ascii="Verdana" w:hAnsi="Verdana" w:cs="Verdana"/>
          <w:color w:val="000000"/>
          <w:w w:val="111"/>
          <w:sz w:val="20"/>
          <w:szCs w:val="20"/>
        </w:rPr>
        <w:t>2)     Specyfikacja Techniczna Wykonania i Odbioru robót</w:t>
      </w:r>
    </w:p>
    <w:p w:rsidR="00EE34A9" w:rsidRPr="001A7012" w:rsidRDefault="00EE34A9" w:rsidP="00B909DD">
      <w:pPr>
        <w:shd w:val="clear" w:color="auto" w:fill="FFFFFF"/>
        <w:spacing w:after="0" w:line="240" w:lineRule="auto"/>
        <w:ind w:left="539" w:right="5069"/>
        <w:jc w:val="both"/>
        <w:rPr>
          <w:rFonts w:ascii="Verdana" w:hAnsi="Verdana" w:cs="Verdana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3"/>
          <w:w w:val="111"/>
          <w:sz w:val="20"/>
          <w:szCs w:val="20"/>
        </w:rPr>
        <w:t>3)     przedmiar robót,</w:t>
      </w:r>
    </w:p>
    <w:p w:rsidR="00EE34A9" w:rsidRDefault="00EE34A9" w:rsidP="00923368">
      <w:pPr>
        <w:shd w:val="clear" w:color="auto" w:fill="FFFFFF"/>
        <w:spacing w:before="101" w:line="240" w:lineRule="exact"/>
        <w:ind w:left="538"/>
        <w:jc w:val="both"/>
        <w:rPr>
          <w:rFonts w:ascii="Verdana" w:hAnsi="Verdana" w:cs="Verdana"/>
          <w:color w:val="000000"/>
          <w:spacing w:val="1"/>
          <w:w w:val="111"/>
          <w:sz w:val="20"/>
          <w:szCs w:val="20"/>
        </w:rPr>
      </w:pPr>
      <w:r w:rsidRPr="00B909DD">
        <w:rPr>
          <w:rFonts w:ascii="Verdana" w:hAnsi="Verdana" w:cs="Verdana"/>
          <w:color w:val="000000"/>
          <w:spacing w:val="3"/>
          <w:w w:val="111"/>
          <w:sz w:val="20"/>
          <w:szCs w:val="20"/>
        </w:rPr>
        <w:t xml:space="preserve">zwaną dalej łącznie Dokumentacją techniczną. Dokumentacja techniczna stanowi  </w:t>
      </w:r>
      <w:r w:rsidRPr="00B909DD">
        <w:rPr>
          <w:rFonts w:ascii="Verdana" w:hAnsi="Verdana" w:cs="Verdana"/>
          <w:color w:val="000000"/>
          <w:spacing w:val="1"/>
          <w:w w:val="111"/>
          <w:sz w:val="20"/>
          <w:szCs w:val="20"/>
        </w:rPr>
        <w:t>załącznik nr 1 do niniejszej Umowy.</w:t>
      </w:r>
    </w:p>
    <w:p w:rsidR="00EE34A9" w:rsidRPr="00B909DD" w:rsidRDefault="00EE34A9" w:rsidP="00923368">
      <w:pPr>
        <w:shd w:val="clear" w:color="auto" w:fill="FFFFFF"/>
        <w:spacing w:before="101" w:line="240" w:lineRule="exact"/>
        <w:ind w:left="538"/>
        <w:jc w:val="both"/>
        <w:rPr>
          <w:rFonts w:ascii="Verdana" w:hAnsi="Verdana" w:cs="Verdana"/>
          <w:sz w:val="20"/>
          <w:szCs w:val="20"/>
        </w:rPr>
      </w:pPr>
    </w:p>
    <w:p w:rsidR="00EE34A9" w:rsidRPr="001A7012" w:rsidRDefault="00EE34A9" w:rsidP="00923368">
      <w:pPr>
        <w:widowControl w:val="0"/>
        <w:numPr>
          <w:ilvl w:val="0"/>
          <w:numId w:val="2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30" w:after="0" w:line="235" w:lineRule="exact"/>
        <w:jc w:val="both"/>
        <w:rPr>
          <w:rFonts w:ascii="Verdana" w:hAnsi="Verdana" w:cs="Verdana"/>
          <w:color w:val="000000"/>
          <w:w w:val="111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7"/>
          <w:w w:val="111"/>
          <w:sz w:val="20"/>
          <w:szCs w:val="20"/>
        </w:rPr>
        <w:t xml:space="preserve">Wykonawca oświadcza, że otrzymał Dokumentację techniczną, o której mowa w </w:t>
      </w:r>
      <w:r w:rsidRPr="001A7012">
        <w:rPr>
          <w:rFonts w:ascii="Verdana" w:hAnsi="Verdana" w:cs="Verdana"/>
          <w:color w:val="000000"/>
          <w:w w:val="111"/>
          <w:sz w:val="20"/>
          <w:szCs w:val="20"/>
        </w:rPr>
        <w:t>ust. 2 oraz że nie zgłasza do niej żadnych zastrzeżeń.</w:t>
      </w:r>
    </w:p>
    <w:p w:rsidR="00EE34A9" w:rsidRPr="001A7012" w:rsidRDefault="00EE34A9" w:rsidP="00923368">
      <w:pPr>
        <w:widowControl w:val="0"/>
        <w:numPr>
          <w:ilvl w:val="0"/>
          <w:numId w:val="2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30" w:after="0" w:line="235" w:lineRule="exact"/>
        <w:jc w:val="both"/>
        <w:rPr>
          <w:rFonts w:ascii="Verdana" w:hAnsi="Verdana" w:cs="Verdana"/>
          <w:spacing w:val="3"/>
          <w:w w:val="111"/>
          <w:sz w:val="20"/>
          <w:szCs w:val="20"/>
        </w:rPr>
      </w:pPr>
      <w:r w:rsidRPr="001A7012">
        <w:rPr>
          <w:rFonts w:ascii="Verdana" w:hAnsi="Verdana" w:cs="Verdana"/>
          <w:w w:val="111"/>
          <w:sz w:val="20"/>
          <w:szCs w:val="20"/>
        </w:rPr>
        <w:t>Wykonawca zobowiązuje się do wykonania przedmiotu umowy zgodnie z ofertą złożona Zamawiającemu w postępowaniu przetargowym, poprzedzającym zawarcie umowy. Oferta stanowi załącznik nr 2 do niniejszej umowy</w:t>
      </w:r>
    </w:p>
    <w:p w:rsidR="00EE34A9" w:rsidRPr="00033919" w:rsidRDefault="00EE34A9" w:rsidP="00923368">
      <w:pPr>
        <w:shd w:val="clear" w:color="auto" w:fill="FFFFFF"/>
        <w:tabs>
          <w:tab w:val="left" w:pos="538"/>
        </w:tabs>
        <w:spacing w:before="130" w:line="235" w:lineRule="exact"/>
        <w:ind w:left="5"/>
        <w:jc w:val="both"/>
        <w:rPr>
          <w:rFonts w:ascii="Verdana" w:hAnsi="Verdana" w:cs="Verdana"/>
          <w:spacing w:val="3"/>
          <w:w w:val="111"/>
        </w:rPr>
      </w:pPr>
    </w:p>
    <w:p w:rsidR="00EE34A9" w:rsidRDefault="00EE34A9" w:rsidP="00923368">
      <w:pPr>
        <w:shd w:val="clear" w:color="auto" w:fill="FFFFFF"/>
        <w:tabs>
          <w:tab w:val="left" w:pos="538"/>
        </w:tabs>
        <w:spacing w:before="130" w:line="235" w:lineRule="exact"/>
        <w:ind w:left="5"/>
        <w:rPr>
          <w:rFonts w:ascii="Verdana" w:hAnsi="Verdana" w:cs="Verdana"/>
          <w:spacing w:val="3"/>
          <w:w w:val="111"/>
        </w:rPr>
      </w:pPr>
      <w:r>
        <w:rPr>
          <w:rFonts w:ascii="Verdana" w:hAnsi="Verdana" w:cs="Verdana"/>
          <w:w w:val="111"/>
        </w:rPr>
        <w:t xml:space="preserve">                                    </w:t>
      </w:r>
      <w:r>
        <w:rPr>
          <w:rFonts w:ascii="Verdana" w:hAnsi="Verdana" w:cs="Verdana"/>
          <w:b/>
          <w:bCs/>
          <w:color w:val="000000"/>
          <w:spacing w:val="1"/>
          <w:w w:val="111"/>
        </w:rPr>
        <w:t>ZOBOWIĄZANIA OGÓLNE</w:t>
      </w:r>
      <w:r>
        <w:rPr>
          <w:rFonts w:ascii="Verdana" w:hAnsi="Verdana" w:cs="Verdana"/>
          <w:b/>
          <w:bCs/>
          <w:color w:val="000000"/>
          <w:spacing w:val="1"/>
          <w:w w:val="111"/>
        </w:rPr>
        <w:br/>
      </w:r>
    </w:p>
    <w:p w:rsidR="00EE34A9" w:rsidRPr="001A7012" w:rsidRDefault="00EE34A9" w:rsidP="00923368">
      <w:pPr>
        <w:shd w:val="clear" w:color="auto" w:fill="FFFFFF"/>
        <w:tabs>
          <w:tab w:val="left" w:pos="538"/>
        </w:tabs>
        <w:spacing w:before="130" w:line="235" w:lineRule="exact"/>
        <w:ind w:left="5"/>
        <w:rPr>
          <w:rFonts w:ascii="Verdana" w:hAnsi="Verdana" w:cs="Verdana"/>
          <w:spacing w:val="5"/>
          <w:w w:val="111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5"/>
          <w:w w:val="111"/>
        </w:rPr>
        <w:t xml:space="preserve">                                                  § 2</w:t>
      </w:r>
      <w:r>
        <w:rPr>
          <w:rFonts w:ascii="Verdana" w:hAnsi="Verdana" w:cs="Verdana"/>
          <w:b/>
          <w:bCs/>
          <w:color w:val="000000"/>
          <w:spacing w:val="5"/>
          <w:w w:val="111"/>
        </w:rPr>
        <w:br/>
      </w:r>
      <w:r w:rsidRPr="001A7012">
        <w:rPr>
          <w:rFonts w:ascii="Verdana" w:hAnsi="Verdana" w:cs="Verdana"/>
          <w:spacing w:val="5"/>
          <w:w w:val="111"/>
          <w:sz w:val="20"/>
          <w:szCs w:val="20"/>
        </w:rPr>
        <w:t>1. Strony ustalają następujące terminy realizacji przedmiotu umowy :</w:t>
      </w:r>
    </w:p>
    <w:p w:rsidR="00EE34A9" w:rsidRPr="001A7012" w:rsidRDefault="00EE34A9" w:rsidP="00923368">
      <w:pPr>
        <w:shd w:val="clear" w:color="auto" w:fill="FFFFFF"/>
        <w:tabs>
          <w:tab w:val="left" w:pos="538"/>
        </w:tabs>
        <w:spacing w:before="130" w:line="235" w:lineRule="exact"/>
        <w:ind w:left="538"/>
        <w:rPr>
          <w:rFonts w:ascii="Verdana" w:hAnsi="Verdana" w:cs="Verdana"/>
          <w:spacing w:val="5"/>
          <w:w w:val="111"/>
          <w:sz w:val="20"/>
          <w:szCs w:val="20"/>
        </w:rPr>
      </w:pPr>
      <w:r w:rsidRPr="001A7012">
        <w:rPr>
          <w:rFonts w:ascii="Verdana" w:hAnsi="Verdana" w:cs="Verdana"/>
          <w:spacing w:val="5"/>
          <w:w w:val="111"/>
          <w:sz w:val="20"/>
          <w:szCs w:val="20"/>
        </w:rPr>
        <w:br/>
        <w:t>1) Termin rozpoczęcia robót budowlanych ustala się w terminie 3 dni od daty przekazania placu budowy.</w:t>
      </w:r>
    </w:p>
    <w:p w:rsidR="00EE34A9" w:rsidRDefault="00EE34A9" w:rsidP="00923368">
      <w:pPr>
        <w:shd w:val="clear" w:color="auto" w:fill="FFFFFF"/>
        <w:tabs>
          <w:tab w:val="left" w:pos="538"/>
        </w:tabs>
        <w:spacing w:before="130" w:line="235" w:lineRule="exact"/>
        <w:ind w:left="538"/>
        <w:rPr>
          <w:rFonts w:ascii="Verdana" w:hAnsi="Verdana" w:cs="Verdana"/>
          <w:spacing w:val="3"/>
          <w:w w:val="111"/>
          <w:sz w:val="20"/>
          <w:szCs w:val="20"/>
        </w:rPr>
      </w:pPr>
      <w:r w:rsidRPr="001A7012">
        <w:rPr>
          <w:rFonts w:ascii="Verdana" w:hAnsi="Verdana" w:cs="Verdana"/>
          <w:sz w:val="20"/>
          <w:szCs w:val="20"/>
        </w:rPr>
        <w:t>2)</w:t>
      </w:r>
      <w:r w:rsidRPr="001A7012">
        <w:rPr>
          <w:rFonts w:ascii="Verdana" w:hAnsi="Verdana" w:cs="Verdana"/>
          <w:color w:val="FF0000"/>
          <w:sz w:val="20"/>
          <w:szCs w:val="20"/>
        </w:rPr>
        <w:t xml:space="preserve">  </w:t>
      </w:r>
      <w:r w:rsidRPr="001A7012">
        <w:rPr>
          <w:rFonts w:ascii="Verdana" w:hAnsi="Verdana" w:cs="Verdana"/>
          <w:sz w:val="20"/>
          <w:szCs w:val="20"/>
        </w:rPr>
        <w:t xml:space="preserve">Zakończenie robót nastąpi </w:t>
      </w:r>
      <w:r w:rsidRPr="001A7012">
        <w:rPr>
          <w:rFonts w:ascii="Verdana" w:hAnsi="Verdana" w:cs="Verdana"/>
          <w:spacing w:val="3"/>
          <w:w w:val="111"/>
          <w:sz w:val="20"/>
          <w:szCs w:val="20"/>
        </w:rPr>
        <w:t xml:space="preserve">  w terminie</w:t>
      </w:r>
      <w:r>
        <w:rPr>
          <w:rFonts w:ascii="Verdana" w:hAnsi="Verdana" w:cs="Verdana"/>
          <w:spacing w:val="3"/>
          <w:w w:val="111"/>
          <w:sz w:val="20"/>
          <w:szCs w:val="20"/>
        </w:rPr>
        <w:t>:</w:t>
      </w:r>
      <w:r w:rsidRPr="001A7012">
        <w:rPr>
          <w:rFonts w:ascii="Verdana" w:hAnsi="Verdana" w:cs="Verdana"/>
          <w:spacing w:val="3"/>
          <w:w w:val="111"/>
          <w:sz w:val="20"/>
          <w:szCs w:val="20"/>
        </w:rPr>
        <w:t xml:space="preserve"> </w:t>
      </w:r>
    </w:p>
    <w:p w:rsidR="00EE34A9" w:rsidRPr="00780E0F" w:rsidRDefault="00EE34A9" w:rsidP="00A419B3">
      <w:pPr>
        <w:spacing w:after="0" w:line="240" w:lineRule="auto"/>
        <w:ind w:left="538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II </w:t>
      </w:r>
      <w:r w:rsidRPr="00A73427">
        <w:rPr>
          <w:rFonts w:ascii="Verdana" w:hAnsi="Verdana"/>
          <w:color w:val="000000"/>
          <w:sz w:val="20"/>
          <w:szCs w:val="20"/>
        </w:rPr>
        <w:t xml:space="preserve">Część </w:t>
      </w:r>
      <w:r>
        <w:rPr>
          <w:rFonts w:ascii="Verdana" w:hAnsi="Verdana"/>
          <w:color w:val="000000"/>
          <w:sz w:val="20"/>
          <w:szCs w:val="20"/>
        </w:rPr>
        <w:t xml:space="preserve">zamówienia – </w:t>
      </w:r>
      <w:r w:rsidRPr="003D43B4">
        <w:rPr>
          <w:rFonts w:ascii="Verdana" w:hAnsi="Verdana"/>
          <w:b/>
          <w:color w:val="000000"/>
          <w:sz w:val="20"/>
          <w:szCs w:val="20"/>
        </w:rPr>
        <w:t xml:space="preserve">Wykonanie nawierzchni </w:t>
      </w:r>
      <w:r>
        <w:rPr>
          <w:rFonts w:ascii="Verdana" w:hAnsi="Verdana"/>
          <w:b/>
          <w:color w:val="000000"/>
          <w:sz w:val="20"/>
          <w:szCs w:val="20"/>
        </w:rPr>
        <w:t xml:space="preserve">chodnika i drogi. Wykonanie Małego Amfiteatru  </w:t>
      </w:r>
      <w:r w:rsidRPr="00780E0F">
        <w:rPr>
          <w:rFonts w:ascii="Verdana" w:hAnsi="Verdana"/>
          <w:b/>
          <w:color w:val="0000FF"/>
          <w:sz w:val="20"/>
          <w:szCs w:val="20"/>
        </w:rPr>
        <w:t>do 15 maja 2011</w:t>
      </w:r>
      <w:r>
        <w:rPr>
          <w:rFonts w:ascii="Verdana" w:hAnsi="Verdana"/>
          <w:b/>
          <w:color w:val="0000FF"/>
          <w:sz w:val="20"/>
          <w:szCs w:val="20"/>
        </w:rPr>
        <w:t xml:space="preserve"> r.</w:t>
      </w:r>
    </w:p>
    <w:p w:rsidR="00EE34A9" w:rsidRDefault="00EE34A9" w:rsidP="00B00097">
      <w:pPr>
        <w:shd w:val="clear" w:color="auto" w:fill="FFFFFF"/>
        <w:tabs>
          <w:tab w:val="left" w:pos="2155"/>
        </w:tabs>
        <w:spacing w:before="130" w:after="0" w:line="240" w:lineRule="auto"/>
        <w:rPr>
          <w:rFonts w:ascii="Verdana" w:hAnsi="Verdana" w:cs="Verdana"/>
          <w:b/>
          <w:bCs/>
          <w:color w:val="000000"/>
          <w:spacing w:val="5"/>
        </w:rPr>
      </w:pPr>
      <w:r>
        <w:rPr>
          <w:rFonts w:ascii="Verdana" w:hAnsi="Verdana" w:cs="Verdana"/>
          <w:spacing w:val="3"/>
          <w:w w:val="111"/>
        </w:rPr>
        <w:tab/>
      </w:r>
      <w:r>
        <w:rPr>
          <w:rFonts w:ascii="Verdana" w:hAnsi="Verdana" w:cs="Verdana"/>
          <w:spacing w:val="3"/>
          <w:w w:val="111"/>
        </w:rPr>
        <w:tab/>
      </w:r>
      <w:r>
        <w:rPr>
          <w:rFonts w:ascii="Verdana" w:hAnsi="Verdana" w:cs="Verdana"/>
          <w:color w:val="000000"/>
          <w:spacing w:val="3"/>
          <w:w w:val="111"/>
        </w:rPr>
        <w:tab/>
      </w:r>
      <w:r>
        <w:rPr>
          <w:rFonts w:ascii="Verdana" w:hAnsi="Verdana" w:cs="Verdana"/>
          <w:color w:val="000000"/>
          <w:spacing w:val="3"/>
          <w:w w:val="111"/>
        </w:rPr>
        <w:tab/>
        <w:t xml:space="preserve">  </w:t>
      </w:r>
      <w:r>
        <w:rPr>
          <w:rFonts w:ascii="Verdana" w:hAnsi="Verdana" w:cs="Verdana"/>
          <w:b/>
          <w:bCs/>
          <w:color w:val="000000"/>
          <w:spacing w:val="5"/>
        </w:rPr>
        <w:t xml:space="preserve"> </w:t>
      </w:r>
    </w:p>
    <w:p w:rsidR="00EE34A9" w:rsidRDefault="00EE34A9" w:rsidP="00981451">
      <w:pPr>
        <w:shd w:val="clear" w:color="auto" w:fill="FFFFFF"/>
        <w:tabs>
          <w:tab w:val="left" w:pos="2155"/>
        </w:tabs>
        <w:spacing w:before="130" w:after="0" w:line="240" w:lineRule="auto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5"/>
        </w:rPr>
        <w:t>§ 3</w:t>
      </w:r>
    </w:p>
    <w:p w:rsidR="00EE34A9" w:rsidRPr="001A7012" w:rsidRDefault="00EE34A9" w:rsidP="00B00097">
      <w:pPr>
        <w:widowControl w:val="0"/>
        <w:numPr>
          <w:ilvl w:val="0"/>
          <w:numId w:val="2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0" w:after="0" w:line="240" w:lineRule="auto"/>
        <w:ind w:left="533" w:right="3226" w:hanging="533"/>
        <w:rPr>
          <w:rFonts w:ascii="Verdana" w:hAnsi="Verdana" w:cs="Verdana"/>
          <w:color w:val="000000"/>
          <w:spacing w:val="-20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1"/>
          <w:sz w:val="20"/>
          <w:szCs w:val="20"/>
        </w:rPr>
        <w:t xml:space="preserve">Wykonawca ustanawia kierownika budowy </w:t>
      </w:r>
    </w:p>
    <w:p w:rsidR="00EE34A9" w:rsidRPr="001A7012" w:rsidRDefault="00EE34A9" w:rsidP="00923368">
      <w:pPr>
        <w:shd w:val="clear" w:color="auto" w:fill="FFFFFF"/>
        <w:tabs>
          <w:tab w:val="left" w:pos="533"/>
          <w:tab w:val="left" w:pos="9062"/>
        </w:tabs>
        <w:spacing w:before="110" w:line="245" w:lineRule="exact"/>
        <w:ind w:right="3226"/>
        <w:rPr>
          <w:rFonts w:ascii="Verdana" w:hAnsi="Verdana" w:cs="Verdana"/>
          <w:color w:val="000000"/>
          <w:spacing w:val="-20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1"/>
          <w:sz w:val="20"/>
          <w:szCs w:val="20"/>
        </w:rPr>
        <w:tab/>
        <w:t xml:space="preserve">w osobie:……………………………………   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tel. </w:t>
      </w:r>
      <w:r w:rsidRPr="001A7012">
        <w:rPr>
          <w:rFonts w:ascii="Verdana" w:hAnsi="Verdana" w:cs="Verdana"/>
          <w:color w:val="000000"/>
          <w:spacing w:val="7"/>
          <w:sz w:val="20"/>
          <w:szCs w:val="20"/>
        </w:rPr>
        <w:t>………………….</w:t>
      </w:r>
    </w:p>
    <w:p w:rsidR="00EE34A9" w:rsidRPr="001A7012" w:rsidRDefault="00EE34A9" w:rsidP="00923368">
      <w:pPr>
        <w:widowControl w:val="0"/>
        <w:numPr>
          <w:ilvl w:val="0"/>
          <w:numId w:val="23"/>
        </w:numPr>
        <w:shd w:val="clear" w:color="auto" w:fill="FFFFFF"/>
        <w:tabs>
          <w:tab w:val="left" w:pos="533"/>
          <w:tab w:val="left" w:pos="3749"/>
          <w:tab w:val="left" w:pos="8080"/>
        </w:tabs>
        <w:autoSpaceDE w:val="0"/>
        <w:autoSpaceDN w:val="0"/>
        <w:adjustRightInd w:val="0"/>
        <w:spacing w:before="24" w:after="0" w:line="360" w:lineRule="exact"/>
        <w:ind w:left="533" w:right="-10" w:hanging="533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3"/>
          <w:sz w:val="20"/>
          <w:szCs w:val="20"/>
        </w:rPr>
        <w:t xml:space="preserve">Zamawiający powołuje inspektora nadzoru: </w:t>
      </w:r>
    </w:p>
    <w:p w:rsidR="00EE34A9" w:rsidRDefault="00EE34A9" w:rsidP="00B00097">
      <w:pPr>
        <w:shd w:val="clear" w:color="auto" w:fill="FFFFFF"/>
        <w:tabs>
          <w:tab w:val="left" w:pos="533"/>
          <w:tab w:val="left" w:pos="3749"/>
          <w:tab w:val="left" w:pos="8080"/>
        </w:tabs>
        <w:spacing w:before="24" w:after="0" w:line="240" w:lineRule="auto"/>
        <w:ind w:right="-10"/>
        <w:rPr>
          <w:rFonts w:ascii="Verdana" w:hAnsi="Verdana" w:cs="Verdana"/>
          <w:color w:val="000000"/>
          <w:spacing w:val="1"/>
        </w:rPr>
      </w:pPr>
      <w:r w:rsidRPr="001A7012">
        <w:rPr>
          <w:rFonts w:ascii="Verdana" w:hAnsi="Verdana" w:cs="Verdana"/>
          <w:color w:val="000000"/>
          <w:spacing w:val="3"/>
          <w:sz w:val="20"/>
          <w:szCs w:val="20"/>
        </w:rPr>
        <w:tab/>
      </w:r>
      <w:r w:rsidRPr="001A7012">
        <w:rPr>
          <w:rFonts w:ascii="Verdana" w:hAnsi="Verdana" w:cs="Verdana"/>
          <w:color w:val="000000"/>
          <w:spacing w:val="-1"/>
          <w:sz w:val="20"/>
          <w:szCs w:val="20"/>
        </w:rPr>
        <w:t>w osobie ……………………………………..</w:t>
      </w:r>
      <w:r w:rsidRPr="001A7012">
        <w:rPr>
          <w:rFonts w:ascii="Verdana" w:hAnsi="Verdana" w:cs="Verdana"/>
          <w:color w:val="000000"/>
          <w:sz w:val="20"/>
          <w:szCs w:val="20"/>
        </w:rPr>
        <w:t xml:space="preserve">    </w:t>
      </w:r>
      <w:r w:rsidRPr="001A7012">
        <w:rPr>
          <w:rFonts w:ascii="Verdana" w:hAnsi="Verdana" w:cs="Verdana"/>
          <w:color w:val="000000"/>
          <w:spacing w:val="1"/>
          <w:sz w:val="20"/>
          <w:szCs w:val="20"/>
        </w:rPr>
        <w:t>tel. …………………………….</w:t>
      </w:r>
    </w:p>
    <w:p w:rsidR="00EE34A9" w:rsidRPr="001A7012" w:rsidRDefault="00EE34A9" w:rsidP="00B00097">
      <w:pPr>
        <w:shd w:val="clear" w:color="auto" w:fill="FFFFFF"/>
        <w:spacing w:before="466" w:after="0" w:line="240" w:lineRule="auto"/>
        <w:ind w:right="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pacing w:val="13"/>
        </w:rPr>
        <w:t>3</w:t>
      </w:r>
      <w:r w:rsidRPr="001A7012">
        <w:rPr>
          <w:rFonts w:ascii="Verdana" w:hAnsi="Verdana" w:cs="Verdana"/>
          <w:color w:val="000000"/>
          <w:spacing w:val="13"/>
          <w:sz w:val="20"/>
          <w:szCs w:val="20"/>
        </w:rPr>
        <w:t xml:space="preserve">. Strony zastrzegają sobie możliwość zmian osób nadzorujących wykonanie </w:t>
      </w:r>
      <w:r w:rsidRPr="001A7012">
        <w:rPr>
          <w:rFonts w:ascii="Verdana" w:hAnsi="Verdana" w:cs="Verdana"/>
          <w:color w:val="000000"/>
          <w:spacing w:val="5"/>
          <w:sz w:val="20"/>
          <w:szCs w:val="20"/>
        </w:rPr>
        <w:t xml:space="preserve">zamówienia. Strony będą powiadamiać się o tych zmianach w formie pisemnej. </w:t>
      </w:r>
      <w:r w:rsidRPr="001A7012">
        <w:rPr>
          <w:rFonts w:ascii="Verdana" w:hAnsi="Verdana" w:cs="Verdana"/>
          <w:color w:val="000000"/>
          <w:spacing w:val="4"/>
          <w:sz w:val="20"/>
          <w:szCs w:val="20"/>
        </w:rPr>
        <w:t>Inwestor będzie miał wpływ na wybór i ewentualną zmianę kierownika budowy.</w:t>
      </w:r>
    </w:p>
    <w:p w:rsidR="00EE34A9" w:rsidRDefault="00EE34A9" w:rsidP="00B00097">
      <w:pPr>
        <w:shd w:val="clear" w:color="auto" w:fill="FFFFFF"/>
        <w:spacing w:before="480" w:after="0" w:line="240" w:lineRule="auto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  <w:color w:val="000000"/>
          <w:spacing w:val="7"/>
        </w:rPr>
        <w:t>§ 4</w:t>
      </w:r>
    </w:p>
    <w:p w:rsidR="00EE34A9" w:rsidRPr="001A7012" w:rsidRDefault="00EE34A9" w:rsidP="00B00097">
      <w:pPr>
        <w:widowControl w:val="0"/>
        <w:numPr>
          <w:ilvl w:val="0"/>
          <w:numId w:val="2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 w:line="240" w:lineRule="auto"/>
        <w:ind w:left="533" w:hanging="528"/>
        <w:rPr>
          <w:rFonts w:ascii="Verdana" w:hAnsi="Verdana" w:cs="Verdana"/>
          <w:color w:val="000000"/>
          <w:spacing w:val="-17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8"/>
          <w:sz w:val="20"/>
          <w:szCs w:val="20"/>
        </w:rPr>
        <w:t xml:space="preserve">Zamawiający  przekaże Wykonawcy plac  budowy w terminie  </w:t>
      </w:r>
      <w:r w:rsidRPr="001A7012">
        <w:rPr>
          <w:rFonts w:ascii="Verdana" w:hAnsi="Verdana" w:cs="Verdana"/>
          <w:b/>
          <w:bCs/>
          <w:color w:val="000000"/>
          <w:spacing w:val="8"/>
          <w:sz w:val="20"/>
          <w:szCs w:val="20"/>
        </w:rPr>
        <w:t xml:space="preserve">7 dni </w:t>
      </w:r>
      <w:r w:rsidRPr="001A7012">
        <w:rPr>
          <w:rFonts w:ascii="Verdana" w:hAnsi="Verdana" w:cs="Verdana"/>
          <w:color w:val="000000"/>
          <w:spacing w:val="8"/>
          <w:sz w:val="20"/>
          <w:szCs w:val="20"/>
        </w:rPr>
        <w:t>od podpisania umowy</w:t>
      </w:r>
    </w:p>
    <w:p w:rsidR="00EE34A9" w:rsidRPr="001A7012" w:rsidRDefault="00EE34A9" w:rsidP="00923368">
      <w:pPr>
        <w:widowControl w:val="0"/>
        <w:numPr>
          <w:ilvl w:val="0"/>
          <w:numId w:val="2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5" w:after="0" w:line="240" w:lineRule="exact"/>
        <w:ind w:left="533" w:hanging="528"/>
        <w:rPr>
          <w:rFonts w:ascii="Verdana" w:hAnsi="Verdana" w:cs="Verdana"/>
          <w:color w:val="000000"/>
          <w:spacing w:val="-14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4"/>
          <w:sz w:val="20"/>
          <w:szCs w:val="20"/>
        </w:rPr>
        <w:t xml:space="preserve">Przekazanie placu budowy zostanie potwierdzone protokołem sporządzonym przez </w:t>
      </w:r>
      <w:r w:rsidRPr="001A7012">
        <w:rPr>
          <w:rFonts w:ascii="Verdana" w:hAnsi="Verdana" w:cs="Verdana"/>
          <w:color w:val="000000"/>
          <w:spacing w:val="1"/>
          <w:sz w:val="20"/>
          <w:szCs w:val="20"/>
        </w:rPr>
        <w:t>Strony.</w:t>
      </w:r>
    </w:p>
    <w:p w:rsidR="00EE34A9" w:rsidRPr="00684EE3" w:rsidRDefault="00EE34A9" w:rsidP="00923368">
      <w:pPr>
        <w:widowControl w:val="0"/>
        <w:numPr>
          <w:ilvl w:val="0"/>
          <w:numId w:val="2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5" w:after="0" w:line="240" w:lineRule="exact"/>
        <w:ind w:left="533" w:hanging="528"/>
        <w:rPr>
          <w:rFonts w:ascii="Verdana" w:hAnsi="Verdana" w:cs="Verdana"/>
          <w:spacing w:val="-14"/>
          <w:sz w:val="20"/>
          <w:szCs w:val="20"/>
        </w:rPr>
      </w:pPr>
      <w:r w:rsidRPr="001A7012">
        <w:rPr>
          <w:rFonts w:ascii="Verdana" w:hAnsi="Verdana" w:cs="Verdana"/>
          <w:spacing w:val="1"/>
          <w:sz w:val="20"/>
          <w:szCs w:val="20"/>
        </w:rPr>
        <w:t>Po przejęciu placu budowy Wykonawca przejmuje obowiązki wynikające z przepisów prawa budowlanego.</w:t>
      </w:r>
    </w:p>
    <w:p w:rsidR="00EE34A9" w:rsidRPr="001A7012" w:rsidRDefault="00EE34A9" w:rsidP="00684EE3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5" w:after="0" w:line="240" w:lineRule="exact"/>
        <w:ind w:left="5"/>
        <w:rPr>
          <w:rFonts w:ascii="Verdana" w:hAnsi="Verdana" w:cs="Verdana"/>
          <w:spacing w:val="-14"/>
          <w:sz w:val="20"/>
          <w:szCs w:val="20"/>
        </w:rPr>
      </w:pPr>
    </w:p>
    <w:p w:rsidR="00EE34A9" w:rsidRDefault="00EE34A9" w:rsidP="00300009">
      <w:pPr>
        <w:shd w:val="clear" w:color="auto" w:fill="FFFFFF"/>
        <w:spacing w:before="480"/>
        <w:ind w:left="1162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7"/>
        </w:rPr>
        <w:t>OBOWIĄZKI I ZAKRES ODPOWIEDZIALNOŚCI WYKONAWCY</w:t>
      </w:r>
    </w:p>
    <w:p w:rsidR="00EE34A9" w:rsidRDefault="00EE34A9" w:rsidP="00923368">
      <w:pPr>
        <w:shd w:val="clear" w:color="auto" w:fill="FFFFFF"/>
        <w:spacing w:before="110"/>
        <w:ind w:right="5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5"/>
        </w:rPr>
        <w:t>§ 5</w:t>
      </w:r>
    </w:p>
    <w:p w:rsidR="00EE34A9" w:rsidRPr="004A2786" w:rsidRDefault="00EE34A9" w:rsidP="00923368">
      <w:pPr>
        <w:widowControl w:val="0"/>
        <w:numPr>
          <w:ilvl w:val="0"/>
          <w:numId w:val="2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5" w:after="0" w:line="240" w:lineRule="exact"/>
        <w:ind w:left="533" w:hanging="355"/>
        <w:jc w:val="both"/>
        <w:rPr>
          <w:rFonts w:ascii="Verdana" w:hAnsi="Verdana" w:cs="Verdana"/>
          <w:color w:val="000000"/>
          <w:spacing w:val="-17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3"/>
          <w:sz w:val="20"/>
          <w:szCs w:val="20"/>
        </w:rPr>
        <w:t xml:space="preserve">Wykonawca spełni wszystkie świadczenia, dokona wszelkich nakładów oraz poczyni </w:t>
      </w:r>
      <w:r w:rsidRPr="001A7012">
        <w:rPr>
          <w:rFonts w:ascii="Verdana" w:hAnsi="Verdana" w:cs="Verdana"/>
          <w:color w:val="000000"/>
          <w:spacing w:val="4"/>
          <w:sz w:val="20"/>
          <w:szCs w:val="20"/>
        </w:rPr>
        <w:t xml:space="preserve">wszelkie przygotowania, które są potrzebne lub konieczne dla realizacji przedmiotu </w:t>
      </w:r>
      <w:r w:rsidRPr="001A7012">
        <w:rPr>
          <w:rFonts w:ascii="Verdana" w:hAnsi="Verdana" w:cs="Verdana"/>
          <w:color w:val="000000"/>
          <w:spacing w:val="-1"/>
          <w:sz w:val="20"/>
          <w:szCs w:val="20"/>
        </w:rPr>
        <w:t xml:space="preserve">umowy,   zgodnie   z   zasadami   sztuki   budowlanej,   w   stanie   nadającym   się   do </w:t>
      </w:r>
      <w:r w:rsidRPr="001A7012">
        <w:rPr>
          <w:rFonts w:ascii="Verdana" w:hAnsi="Verdana" w:cs="Verdana"/>
          <w:color w:val="000000"/>
          <w:spacing w:val="2"/>
          <w:sz w:val="20"/>
          <w:szCs w:val="20"/>
        </w:rPr>
        <w:t>urzędowego odbioru oraz w sposób odpowiedni dla jego przeznaczenia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</w:p>
    <w:p w:rsidR="00EE34A9" w:rsidRPr="001A7012" w:rsidRDefault="00EE34A9" w:rsidP="00923368">
      <w:pPr>
        <w:widowControl w:val="0"/>
        <w:numPr>
          <w:ilvl w:val="0"/>
          <w:numId w:val="2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5" w:after="0" w:line="240" w:lineRule="exact"/>
        <w:ind w:left="533" w:hanging="355"/>
        <w:jc w:val="both"/>
        <w:rPr>
          <w:rFonts w:ascii="Verdana" w:hAnsi="Verdana" w:cs="Verdana"/>
          <w:color w:val="000000"/>
          <w:spacing w:val="-10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5"/>
          <w:sz w:val="20"/>
          <w:szCs w:val="20"/>
        </w:rPr>
        <w:t xml:space="preserve">Wykonawca zobowiązuje się wykonać odpowiednie oznakowanie i zabezpieczenie </w:t>
      </w:r>
      <w:r w:rsidRPr="001A7012">
        <w:rPr>
          <w:rFonts w:ascii="Verdana" w:hAnsi="Verdana" w:cs="Verdana"/>
          <w:color w:val="000000"/>
          <w:spacing w:val="7"/>
          <w:sz w:val="20"/>
          <w:szCs w:val="20"/>
        </w:rPr>
        <w:t xml:space="preserve">terenu prowadzonych robót, strzec mienia znajdującego się na terenie budowy, a </w:t>
      </w:r>
      <w:r w:rsidRPr="001A7012">
        <w:rPr>
          <w:rFonts w:ascii="Verdana" w:hAnsi="Verdana" w:cs="Verdana"/>
          <w:color w:val="000000"/>
          <w:spacing w:val="5"/>
          <w:sz w:val="20"/>
          <w:szCs w:val="20"/>
        </w:rPr>
        <w:t xml:space="preserve">także zapewnić warunki bezpieczeństwa w szczególności umożliwiające unikniecie </w:t>
      </w:r>
      <w:r w:rsidRPr="001A7012">
        <w:rPr>
          <w:rFonts w:ascii="Verdana" w:hAnsi="Verdana" w:cs="Verdana"/>
          <w:color w:val="000000"/>
          <w:spacing w:val="2"/>
          <w:sz w:val="20"/>
          <w:szCs w:val="20"/>
        </w:rPr>
        <w:t>nieszczęśliwych wypadków podczas wykonywania robót.</w:t>
      </w:r>
    </w:p>
    <w:p w:rsidR="00EE34A9" w:rsidRPr="001A7012" w:rsidRDefault="00EE34A9" w:rsidP="003D37CC">
      <w:pPr>
        <w:widowControl w:val="0"/>
        <w:numPr>
          <w:ilvl w:val="0"/>
          <w:numId w:val="2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5" w:after="0" w:line="245" w:lineRule="exact"/>
        <w:ind w:left="533" w:hanging="355"/>
        <w:jc w:val="both"/>
        <w:rPr>
          <w:rFonts w:ascii="Verdana" w:hAnsi="Verdana" w:cs="Verdana"/>
          <w:spacing w:val="-10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6"/>
          <w:sz w:val="20"/>
          <w:szCs w:val="20"/>
        </w:rPr>
        <w:t xml:space="preserve">W czasie  realizacji  robót </w:t>
      </w:r>
      <w:r w:rsidRPr="001A7012">
        <w:rPr>
          <w:rFonts w:ascii="Verdana" w:hAnsi="Verdana" w:cs="Verdana"/>
          <w:color w:val="000000"/>
          <w:spacing w:val="4"/>
          <w:sz w:val="20"/>
          <w:szCs w:val="20"/>
        </w:rPr>
        <w:t xml:space="preserve">Wykonawca będzie utrzymywał porządek na terenie budowy, będzie usuwał odpady </w:t>
      </w:r>
      <w:r w:rsidRPr="001A7012">
        <w:rPr>
          <w:rFonts w:ascii="Verdana" w:hAnsi="Verdana" w:cs="Verdana"/>
          <w:color w:val="000000"/>
          <w:spacing w:val="-1"/>
          <w:sz w:val="20"/>
          <w:szCs w:val="20"/>
        </w:rPr>
        <w:t xml:space="preserve">i śmieci, </w:t>
      </w:r>
      <w:r w:rsidRPr="001A7012">
        <w:rPr>
          <w:rFonts w:ascii="Verdana" w:hAnsi="Verdana" w:cs="Verdana"/>
          <w:spacing w:val="-1"/>
          <w:sz w:val="20"/>
          <w:szCs w:val="20"/>
        </w:rPr>
        <w:t>zapewniał przestrzeganie przepisów bezpieczeństwa i higieny pracy oraz ochrony mienia.</w:t>
      </w:r>
    </w:p>
    <w:p w:rsidR="00EE34A9" w:rsidRPr="001A7012" w:rsidRDefault="00EE34A9" w:rsidP="00923368">
      <w:pPr>
        <w:widowControl w:val="0"/>
        <w:numPr>
          <w:ilvl w:val="0"/>
          <w:numId w:val="2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5" w:after="0" w:line="240" w:lineRule="exact"/>
        <w:ind w:left="533" w:hanging="355"/>
        <w:jc w:val="both"/>
        <w:rPr>
          <w:rFonts w:ascii="Verdana" w:hAnsi="Verdana" w:cs="Verdana"/>
          <w:color w:val="000000"/>
          <w:spacing w:val="-9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2"/>
          <w:sz w:val="20"/>
          <w:szCs w:val="20"/>
        </w:rPr>
        <w:t xml:space="preserve">Wykonawca   zobowiązuje   się   do   dokonywania   utylizacji   odpadów   zgodnie   z </w:t>
      </w:r>
      <w:r w:rsidRPr="001A7012">
        <w:rPr>
          <w:rFonts w:ascii="Verdana" w:hAnsi="Verdana" w:cs="Verdana"/>
          <w:color w:val="000000"/>
          <w:spacing w:val="3"/>
          <w:sz w:val="20"/>
          <w:szCs w:val="20"/>
        </w:rPr>
        <w:t>obowiązującymi przepisami prawa.</w:t>
      </w:r>
    </w:p>
    <w:p w:rsidR="00EE34A9" w:rsidRPr="001A7012" w:rsidRDefault="00EE34A9" w:rsidP="00923368">
      <w:pPr>
        <w:widowControl w:val="0"/>
        <w:numPr>
          <w:ilvl w:val="0"/>
          <w:numId w:val="2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30" w:after="0" w:line="240" w:lineRule="exact"/>
        <w:ind w:left="533" w:hanging="355"/>
        <w:jc w:val="both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3"/>
          <w:sz w:val="20"/>
          <w:szCs w:val="20"/>
        </w:rPr>
        <w:t xml:space="preserve">Wykonawca zobowiązuje się do umożliwienia wstępu na teren budowy pracownikom </w:t>
      </w:r>
      <w:r w:rsidRPr="001A7012">
        <w:rPr>
          <w:rFonts w:ascii="Verdana" w:hAnsi="Verdana" w:cs="Verdana"/>
          <w:color w:val="000000"/>
          <w:spacing w:val="-1"/>
          <w:sz w:val="20"/>
          <w:szCs w:val="20"/>
        </w:rPr>
        <w:t xml:space="preserve">organów   państwowego   nadzoru   budowlanego,   do   których   należy  wykonywanie </w:t>
      </w:r>
      <w:r w:rsidRPr="001A7012">
        <w:rPr>
          <w:rFonts w:ascii="Verdana" w:hAnsi="Verdana" w:cs="Verdana"/>
          <w:color w:val="000000"/>
          <w:spacing w:val="6"/>
          <w:sz w:val="20"/>
          <w:szCs w:val="20"/>
        </w:rPr>
        <w:t xml:space="preserve">zadań określonych ustawą - Prawo budowlane oraz do udostępnienia im danych i </w:t>
      </w:r>
      <w:r w:rsidRPr="001A7012">
        <w:rPr>
          <w:rFonts w:ascii="Verdana" w:hAnsi="Verdana" w:cs="Verdana"/>
          <w:color w:val="000000"/>
          <w:spacing w:val="4"/>
          <w:sz w:val="20"/>
          <w:szCs w:val="20"/>
        </w:rPr>
        <w:t>informacji wymaganych tą ustawą.</w:t>
      </w:r>
    </w:p>
    <w:p w:rsidR="00EE34A9" w:rsidRPr="00B00097" w:rsidRDefault="00EE34A9" w:rsidP="00923368">
      <w:pPr>
        <w:widowControl w:val="0"/>
        <w:numPr>
          <w:ilvl w:val="0"/>
          <w:numId w:val="2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5" w:after="0" w:line="245" w:lineRule="exact"/>
        <w:ind w:left="533" w:hanging="355"/>
        <w:jc w:val="both"/>
        <w:rPr>
          <w:rFonts w:ascii="Verdana" w:hAnsi="Verdana" w:cs="Verdana"/>
          <w:color w:val="000000"/>
          <w:spacing w:val="-10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Po zakończeniu robót Wykonawca zobowiązany jest uporządkować teren budowy i 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>przekazać go Zamawiającemu w terminie ustalonym na odbiór robót.</w:t>
      </w:r>
    </w:p>
    <w:p w:rsidR="00EE34A9" w:rsidRPr="00B00097" w:rsidRDefault="00EE34A9" w:rsidP="00923368">
      <w:pPr>
        <w:shd w:val="clear" w:color="auto" w:fill="FFFFFF"/>
        <w:ind w:right="10"/>
        <w:jc w:val="center"/>
        <w:rPr>
          <w:rFonts w:ascii="Verdana" w:hAnsi="Verdana" w:cs="Verdana"/>
          <w:color w:val="000000"/>
          <w:spacing w:val="7"/>
          <w:sz w:val="20"/>
          <w:szCs w:val="20"/>
        </w:rPr>
      </w:pPr>
    </w:p>
    <w:p w:rsidR="00EE34A9" w:rsidRDefault="00EE34A9" w:rsidP="00923368">
      <w:pPr>
        <w:shd w:val="clear" w:color="auto" w:fill="FFFFFF"/>
        <w:ind w:right="10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  <w:color w:val="000000"/>
          <w:spacing w:val="7"/>
        </w:rPr>
        <w:t>§ 6</w:t>
      </w:r>
    </w:p>
    <w:p w:rsidR="00EE34A9" w:rsidRPr="00B00097" w:rsidRDefault="00EE34A9" w:rsidP="00923368">
      <w:pPr>
        <w:widowControl w:val="0"/>
        <w:numPr>
          <w:ilvl w:val="0"/>
          <w:numId w:val="2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110" w:after="0" w:line="245" w:lineRule="exact"/>
        <w:ind w:left="518" w:hanging="518"/>
        <w:jc w:val="both"/>
        <w:rPr>
          <w:rFonts w:ascii="Verdana" w:hAnsi="Verdana" w:cs="Verdana"/>
          <w:spacing w:val="-17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Wykonawca   zapewni   wykonanie   przedmiotu   umowy   z   materiałów   własnych,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>nowych, certyfikowanych, w gatunku wynikającym z dokumentacji technicznej</w:t>
      </w:r>
      <w:r w:rsidRPr="00B00097">
        <w:rPr>
          <w:rFonts w:ascii="Verdana" w:hAnsi="Verdana" w:cs="Verdana"/>
          <w:spacing w:val="5"/>
          <w:sz w:val="20"/>
          <w:szCs w:val="20"/>
        </w:rPr>
        <w:t>, zgodnie z dokumentacją projektową i zasadami wiedzy technicznej, obowiązującymi przepisami prawa.</w:t>
      </w:r>
    </w:p>
    <w:p w:rsidR="00EE34A9" w:rsidRPr="00B00097" w:rsidRDefault="00EE34A9" w:rsidP="00923368">
      <w:pPr>
        <w:widowControl w:val="0"/>
        <w:numPr>
          <w:ilvl w:val="0"/>
          <w:numId w:val="2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120" w:after="0" w:line="240" w:lineRule="exact"/>
        <w:ind w:left="518" w:hanging="518"/>
        <w:jc w:val="both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Urządzenia i materiały, o których mowa w pkt. 1, powinny odpowiadać co do jakości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 xml:space="preserve">wymogom   wyrobów   dopuszczonych   do   obrotu   i   stosowania   w   budownictwie </w:t>
      </w: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 xml:space="preserve">określonym w art. 10 ustawy - Prawo budowlane oraz wymaganiom określonym w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dokumentacji technicznej.</w:t>
      </w:r>
    </w:p>
    <w:p w:rsidR="00EE34A9" w:rsidRPr="00684EE3" w:rsidRDefault="00EE34A9" w:rsidP="00923368">
      <w:pPr>
        <w:widowControl w:val="0"/>
        <w:numPr>
          <w:ilvl w:val="0"/>
          <w:numId w:val="2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125" w:after="0" w:line="240" w:lineRule="exact"/>
        <w:ind w:left="518" w:hanging="518"/>
        <w:jc w:val="both"/>
        <w:rPr>
          <w:rFonts w:ascii="Verdana" w:hAnsi="Verdana" w:cs="Verdana"/>
          <w:color w:val="000000"/>
          <w:spacing w:val="-13"/>
        </w:rPr>
      </w:pP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 xml:space="preserve">Na każde żądanie Zamawiającego lub inspektora nadzoru Wykonawca obowiązany </w:t>
      </w:r>
      <w:r w:rsidRPr="00B00097">
        <w:rPr>
          <w:rFonts w:ascii="Verdana" w:hAnsi="Verdana" w:cs="Verdana"/>
          <w:color w:val="000000"/>
          <w:sz w:val="20"/>
          <w:szCs w:val="20"/>
        </w:rPr>
        <w:t xml:space="preserve">jest    okazać    w    stosunku    do    wskazanych    materiałów:    certyfikat    na    znak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bezpieczeństwa, deklarację zgodności lub certyfikat zgodności z Polską Normą lub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aprobatą tec</w:t>
      </w:r>
      <w:r>
        <w:rPr>
          <w:rFonts w:ascii="Verdana" w:hAnsi="Verdana" w:cs="Verdana"/>
          <w:color w:val="000000"/>
          <w:spacing w:val="2"/>
        </w:rPr>
        <w:t>hniczną.</w:t>
      </w:r>
    </w:p>
    <w:p w:rsidR="00EE34A9" w:rsidRDefault="00EE34A9" w:rsidP="00684EE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125" w:after="0" w:line="240" w:lineRule="exact"/>
        <w:jc w:val="both"/>
        <w:rPr>
          <w:rFonts w:ascii="Verdana" w:hAnsi="Verdana" w:cs="Verdana"/>
          <w:color w:val="000000"/>
          <w:spacing w:val="2"/>
        </w:rPr>
      </w:pPr>
    </w:p>
    <w:p w:rsidR="00EE34A9" w:rsidRDefault="00EE34A9" w:rsidP="00684EE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125" w:after="0" w:line="240" w:lineRule="exact"/>
        <w:jc w:val="both"/>
        <w:rPr>
          <w:rFonts w:ascii="Verdana" w:hAnsi="Verdana" w:cs="Verdana"/>
          <w:color w:val="000000"/>
          <w:spacing w:val="-13"/>
        </w:rPr>
      </w:pPr>
    </w:p>
    <w:p w:rsidR="00EE34A9" w:rsidRDefault="00EE34A9" w:rsidP="00923368">
      <w:pPr>
        <w:shd w:val="clear" w:color="auto" w:fill="FFFFFF"/>
        <w:spacing w:before="480"/>
        <w:ind w:right="14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  <w:color w:val="000000"/>
          <w:spacing w:val="5"/>
        </w:rPr>
        <w:t>§ 7</w:t>
      </w:r>
    </w:p>
    <w:p w:rsidR="00EE34A9" w:rsidRPr="00B00097" w:rsidRDefault="00EE34A9" w:rsidP="00923368">
      <w:pPr>
        <w:shd w:val="clear" w:color="auto" w:fill="FFFFFF"/>
        <w:spacing w:before="110"/>
        <w:rPr>
          <w:rFonts w:ascii="Verdana" w:hAnsi="Verdana" w:cs="Verdana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Wykonawca przyjmuje na siebie następujące obowiązki szczegółowe:</w:t>
      </w:r>
    </w:p>
    <w:p w:rsidR="00EE34A9" w:rsidRPr="00B00097" w:rsidRDefault="00EE34A9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5" w:after="0" w:line="240" w:lineRule="exact"/>
        <w:ind w:left="533" w:hanging="533"/>
        <w:rPr>
          <w:rFonts w:ascii="Verdana" w:hAnsi="Verdana" w:cs="Verdana"/>
          <w:color w:val="000000"/>
          <w:spacing w:val="-17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 xml:space="preserve">Wykonanie   wszelkich   prac   zagospodarowania   terenu   budowy   niezbędnych   dla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 xml:space="preserve">prawidłowego   rozpoczęcia   i   przeprowadzenia   robót   budowlanych   zgodnych   z </w:t>
      </w:r>
      <w:r w:rsidRPr="00B00097">
        <w:rPr>
          <w:rFonts w:ascii="Verdana" w:hAnsi="Verdana" w:cs="Verdana"/>
          <w:color w:val="000000"/>
          <w:spacing w:val="-3"/>
          <w:sz w:val="20"/>
          <w:szCs w:val="20"/>
        </w:rPr>
        <w:t>umową.</w:t>
      </w:r>
    </w:p>
    <w:p w:rsidR="00EE34A9" w:rsidRPr="00B00097" w:rsidRDefault="00EE34A9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5" w:after="0" w:line="245" w:lineRule="exact"/>
        <w:ind w:left="533" w:hanging="533"/>
        <w:rPr>
          <w:rFonts w:ascii="Verdana" w:hAnsi="Verdana" w:cs="Verdana"/>
          <w:color w:val="000000"/>
          <w:spacing w:val="-10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 xml:space="preserve">Wykonanie niezbędnych robót przygotowawczych uwalniających teren budowy od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naniesień budowlanych.</w:t>
      </w:r>
    </w:p>
    <w:p w:rsidR="00EE34A9" w:rsidRPr="00B00097" w:rsidRDefault="00EE34A9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06" w:after="0" w:line="240" w:lineRule="auto"/>
        <w:ind w:left="178" w:hanging="178"/>
        <w:rPr>
          <w:rFonts w:ascii="Verdana" w:hAnsi="Verdana" w:cs="Verdana"/>
          <w:color w:val="000000"/>
          <w:spacing w:val="-1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>Wyniesienie urządzeń podziemnych.</w:t>
      </w:r>
    </w:p>
    <w:p w:rsidR="00EE34A9" w:rsidRPr="00B00097" w:rsidRDefault="00EE34A9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0" w:after="0" w:line="245" w:lineRule="exact"/>
        <w:ind w:left="533" w:hanging="533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 xml:space="preserve">Wykonanie czynności zabezpieczających i tymczasowych w rejonie i bezpośrednim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sąsiedztwie prowadzonych prac budowlanych.</w:t>
      </w:r>
    </w:p>
    <w:p w:rsidR="00EE34A9" w:rsidRPr="00B00097" w:rsidRDefault="00EE34A9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0" w:after="0" w:line="245" w:lineRule="exact"/>
        <w:ind w:left="533" w:hanging="533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7"/>
          <w:sz w:val="20"/>
          <w:szCs w:val="20"/>
        </w:rPr>
        <w:t xml:space="preserve">Usunięcie wszelkich stwierdzonych wad  i    usterek w trakcie budowy w terminie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uzgodnionym z Zamawiającym.</w:t>
      </w:r>
    </w:p>
    <w:p w:rsidR="00EE34A9" w:rsidRPr="00B00097" w:rsidRDefault="00EE34A9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5" w:after="0" w:line="240" w:lineRule="exact"/>
        <w:ind w:left="533" w:hanging="533"/>
        <w:rPr>
          <w:rFonts w:ascii="Verdana" w:hAnsi="Verdana" w:cs="Verdana"/>
          <w:color w:val="000000"/>
          <w:spacing w:val="-10"/>
          <w:sz w:val="20"/>
          <w:szCs w:val="20"/>
        </w:rPr>
      </w:pPr>
      <w:r w:rsidRPr="00B00097">
        <w:rPr>
          <w:rFonts w:ascii="Verdana" w:hAnsi="Verdana" w:cs="Verdana"/>
          <w:color w:val="000000"/>
          <w:sz w:val="20"/>
          <w:szCs w:val="20"/>
        </w:rPr>
        <w:t xml:space="preserve">Prowadzenie   dziennika   budowy   i   dokonywania   w   nim   zapisów   istotnych   dla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>prowadzenia budowy.</w:t>
      </w:r>
    </w:p>
    <w:p w:rsidR="00EE34A9" w:rsidRPr="00B00097" w:rsidRDefault="00EE34A9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 w:line="240" w:lineRule="exact"/>
        <w:ind w:left="533" w:hanging="533"/>
        <w:rPr>
          <w:rFonts w:ascii="Verdana" w:hAnsi="Verdana" w:cs="Verdana"/>
          <w:color w:val="000000"/>
          <w:spacing w:val="-10"/>
          <w:sz w:val="20"/>
          <w:szCs w:val="20"/>
        </w:rPr>
      </w:pPr>
      <w:r w:rsidRPr="00B00097">
        <w:rPr>
          <w:rFonts w:ascii="Verdana" w:hAnsi="Verdana" w:cs="Verdana"/>
          <w:color w:val="000000"/>
          <w:sz w:val="20"/>
          <w:szCs w:val="20"/>
        </w:rPr>
        <w:t xml:space="preserve">Przeprowadzenie   wszelkich   wymaganych   przepisami   odbiorów      kontroli   przez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właściwe   urzędy   i   organy   administracji,   rzeczoznawców   i   wymagany   dozór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>techniczny.</w:t>
      </w:r>
    </w:p>
    <w:p w:rsidR="00EE34A9" w:rsidRPr="00B00097" w:rsidRDefault="00EE34A9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30" w:after="0" w:line="240" w:lineRule="exact"/>
        <w:ind w:left="533" w:hanging="533"/>
        <w:rPr>
          <w:rFonts w:ascii="Verdana" w:hAnsi="Verdana" w:cs="Verdana"/>
          <w:color w:val="000000"/>
          <w:spacing w:val="-9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7"/>
          <w:sz w:val="20"/>
          <w:szCs w:val="20"/>
        </w:rPr>
        <w:t xml:space="preserve">Informowania Inspektora nadzoru o terminie zakrycia robót ulegających zakryciu,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oraz terminie odbioru robót zanikających; jeżeli Wykonawca nie poinformuje o tych </w:t>
      </w: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faktach  inspektora nadzoru zobowiązany jest odkryć roboty lub wykonać otwory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niezbędne do zbadania robót, a następnie przywrócić roboty do stanu poprzedniego.</w:t>
      </w:r>
    </w:p>
    <w:p w:rsidR="00EE34A9" w:rsidRPr="00B00097" w:rsidRDefault="00EE34A9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5" w:after="0" w:line="245" w:lineRule="exact"/>
        <w:ind w:left="533" w:hanging="533"/>
        <w:rPr>
          <w:rFonts w:ascii="Verdana" w:hAnsi="Verdana" w:cs="Verdana"/>
          <w:color w:val="000000"/>
          <w:spacing w:val="-9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2"/>
          <w:sz w:val="20"/>
          <w:szCs w:val="20"/>
        </w:rPr>
        <w:t>W  wypadku   zniszczenia   lub   uszkodzenia   robót,   ich   części   w  toku</w:t>
      </w:r>
      <w:r>
        <w:rPr>
          <w:rFonts w:ascii="Verdana" w:hAnsi="Verdana" w:cs="Verdana"/>
          <w:color w:val="000000"/>
          <w:spacing w:val="-2"/>
        </w:rPr>
        <w:t xml:space="preserve">   </w:t>
      </w:r>
      <w:r w:rsidRPr="00B00097">
        <w:rPr>
          <w:rFonts w:ascii="Verdana" w:hAnsi="Verdana" w:cs="Verdana"/>
          <w:color w:val="000000"/>
          <w:spacing w:val="-2"/>
          <w:sz w:val="20"/>
          <w:szCs w:val="20"/>
        </w:rPr>
        <w:t xml:space="preserve">realizacji   -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naprawienia ich i doprowadzenia do stanu poprzedniego.</w:t>
      </w:r>
    </w:p>
    <w:p w:rsidR="00EE34A9" w:rsidRPr="00B00097" w:rsidRDefault="00EE34A9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0" w:after="0" w:line="245" w:lineRule="exact"/>
        <w:ind w:left="533" w:hanging="533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 xml:space="preserve">W wypadku spowodowania zniszczeń lub uszkodzeń u osób trzecich na skutek złej organizacji robót - naprawienia ich i doprowadzenia do stanu poprzedniego, a jeżeli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to jest niemożliwe do wypłacenia odszkodowania za zniszczenia.</w:t>
      </w:r>
    </w:p>
    <w:p w:rsidR="00EE34A9" w:rsidRPr="00B00097" w:rsidRDefault="00EE34A9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0" w:after="0" w:line="245" w:lineRule="exact"/>
        <w:ind w:left="533" w:hanging="533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Spełnienie zobowiązań wobec osób trzecich , powstałych w związku z korzystaniem na cele budowlane z publicznych lub prywatnych nieruchomości i obiektów.</w:t>
      </w:r>
    </w:p>
    <w:p w:rsidR="00EE34A9" w:rsidRPr="00B00097" w:rsidRDefault="00EE34A9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 w:line="235" w:lineRule="exact"/>
        <w:ind w:left="533" w:hanging="533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z w:val="20"/>
          <w:szCs w:val="20"/>
        </w:rPr>
        <w:t xml:space="preserve">Dostarczenie     niezbędnej     dokumentacji     potrzebnej     do     wypełnienia   przez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Zamawiającego ciążących na nim obowiązków  publicznoprawnych</w:t>
      </w:r>
    </w:p>
    <w:p w:rsidR="00EE34A9" w:rsidRPr="00B00097" w:rsidRDefault="00EE34A9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 w:line="240" w:lineRule="auto"/>
        <w:ind w:left="178" w:hanging="178"/>
        <w:rPr>
          <w:rFonts w:ascii="Verdana" w:hAnsi="Verdana" w:cs="Verdana"/>
          <w:color w:val="000000"/>
          <w:spacing w:val="-11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 </w:t>
      </w:r>
      <w:r w:rsidRPr="00B00097">
        <w:rPr>
          <w:rFonts w:ascii="Verdana" w:hAnsi="Verdana" w:cs="Verdana"/>
          <w:color w:val="000000"/>
          <w:sz w:val="20"/>
          <w:szCs w:val="20"/>
        </w:rPr>
        <w:t>Kompleksowa obsługa geodezyjna ( tyczenie , inwentaryzacja powykonawcza iitp)</w:t>
      </w:r>
    </w:p>
    <w:p w:rsidR="00EE34A9" w:rsidRDefault="00EE34A9" w:rsidP="00923368">
      <w:pPr>
        <w:shd w:val="clear" w:color="auto" w:fill="FFFFFF"/>
        <w:jc w:val="center"/>
        <w:rPr>
          <w:rFonts w:ascii="Verdana" w:hAnsi="Verdana" w:cs="Verdana"/>
          <w:color w:val="000000"/>
          <w:spacing w:val="7"/>
        </w:rPr>
      </w:pPr>
    </w:p>
    <w:p w:rsidR="00EE34A9" w:rsidRDefault="00EE34A9" w:rsidP="00375299">
      <w:pPr>
        <w:spacing w:before="120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7"/>
        </w:rPr>
        <w:t>§ 8</w:t>
      </w:r>
      <w:r w:rsidRPr="00375299">
        <w:rPr>
          <w:rFonts w:ascii="Verdana" w:hAnsi="Verdana" w:cs="Arial"/>
          <w:b/>
          <w:sz w:val="20"/>
          <w:szCs w:val="20"/>
        </w:rPr>
        <w:t xml:space="preserve"> </w:t>
      </w:r>
    </w:p>
    <w:p w:rsidR="00EE34A9" w:rsidRPr="00684EE3" w:rsidRDefault="00EE34A9" w:rsidP="00523230">
      <w:pPr>
        <w:widowControl w:val="0"/>
        <w:numPr>
          <w:ilvl w:val="0"/>
          <w:numId w:val="28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15" w:after="0" w:line="240" w:lineRule="auto"/>
        <w:ind w:left="533" w:hanging="533"/>
        <w:rPr>
          <w:rFonts w:ascii="Verdana" w:hAnsi="Verdana" w:cs="Verdana"/>
          <w:color w:val="000000"/>
          <w:spacing w:val="-17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Wykonawca   udziela   Zamawiającemu   36   -   miesięcznej   gwarancji   jakości </w:t>
      </w:r>
    </w:p>
    <w:p w:rsidR="00EE34A9" w:rsidRDefault="00EE34A9" w:rsidP="00684EE3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15" w:after="0" w:line="240" w:lineRule="auto"/>
        <w:rPr>
          <w:rFonts w:ascii="Verdana" w:hAnsi="Verdana" w:cs="Verdana"/>
          <w:color w:val="000000"/>
          <w:spacing w:val="-17"/>
          <w:sz w:val="20"/>
          <w:szCs w:val="20"/>
        </w:rPr>
      </w:pPr>
    </w:p>
    <w:p w:rsidR="00EE34A9" w:rsidRPr="00B00097" w:rsidRDefault="00EE34A9" w:rsidP="00684EE3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15" w:after="0" w:line="240" w:lineRule="auto"/>
        <w:ind w:left="540"/>
        <w:rPr>
          <w:rFonts w:ascii="Verdana" w:hAnsi="Verdana" w:cs="Verdana"/>
          <w:color w:val="000000"/>
          <w:spacing w:val="-17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na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przedmiot niniejszej umowy. Gwarancja udzielana jest na zasadach określonych w </w:t>
      </w:r>
      <w:r w:rsidRPr="00B00097">
        <w:rPr>
          <w:rFonts w:ascii="Verdana" w:hAnsi="Verdana" w:cs="Verdana"/>
          <w:color w:val="000000"/>
          <w:sz w:val="20"/>
          <w:szCs w:val="20"/>
        </w:rPr>
        <w:t xml:space="preserve">Kodeksie   cywilnym,    z   zastrzeżeniem    ustępów    poniższych.    Okres   gwarancji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rozpoczyna swój bieg od dnia </w:t>
      </w:r>
      <w:r w:rsidRPr="00B00097">
        <w:rPr>
          <w:rFonts w:ascii="Verdana" w:hAnsi="Verdana" w:cs="Verdana"/>
          <w:spacing w:val="3"/>
          <w:sz w:val="20"/>
          <w:szCs w:val="20"/>
        </w:rPr>
        <w:t>podpisania przez strony umowy</w:t>
      </w:r>
      <w:r w:rsidRPr="00B00097">
        <w:rPr>
          <w:rFonts w:ascii="Verdana" w:hAnsi="Verdana" w:cs="Verdana"/>
          <w:color w:val="FF0000"/>
          <w:spacing w:val="3"/>
          <w:sz w:val="20"/>
          <w:szCs w:val="20"/>
        </w:rPr>
        <w:t xml:space="preserve">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odbioru końcowego całego przedmiotu umowy.</w:t>
      </w:r>
    </w:p>
    <w:p w:rsidR="00EE34A9" w:rsidRPr="00B00097" w:rsidRDefault="00EE34A9" w:rsidP="00923368">
      <w:pPr>
        <w:widowControl w:val="0"/>
        <w:numPr>
          <w:ilvl w:val="0"/>
          <w:numId w:val="2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5" w:after="0" w:line="240" w:lineRule="exact"/>
        <w:ind w:left="533" w:hanging="533"/>
        <w:rPr>
          <w:rFonts w:ascii="Verdana" w:hAnsi="Verdana" w:cs="Verdana"/>
          <w:color w:val="000000"/>
          <w:spacing w:val="-10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 xml:space="preserve">W   ramach   gwarancji  jakości   Wykonawca   zobowiązuje  się  do   przystąpienia   do </w:t>
      </w:r>
      <w:r w:rsidRPr="00B00097">
        <w:rPr>
          <w:rFonts w:ascii="Verdana" w:hAnsi="Verdana" w:cs="Verdana"/>
          <w:color w:val="000000"/>
          <w:spacing w:val="9"/>
          <w:sz w:val="20"/>
          <w:szCs w:val="20"/>
        </w:rPr>
        <w:t xml:space="preserve">usunięcia wady w terminie 7 (słownie: siedmiu) dni od dnia powiadomienia go o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>wadzie przez Zamawiającego.</w:t>
      </w:r>
    </w:p>
    <w:p w:rsidR="00EE34A9" w:rsidRPr="00B00097" w:rsidRDefault="00EE34A9" w:rsidP="00923368">
      <w:pPr>
        <w:widowControl w:val="0"/>
        <w:numPr>
          <w:ilvl w:val="0"/>
          <w:numId w:val="2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5" w:after="0" w:line="235" w:lineRule="exact"/>
        <w:ind w:left="533" w:hanging="533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 xml:space="preserve">Termin   wykonania   robót   związanych   z   usunięciem   wady   będzie </w:t>
      </w:r>
    </w:p>
    <w:p w:rsidR="00EE34A9" w:rsidRPr="00B00097" w:rsidRDefault="00EE34A9" w:rsidP="006218F2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5" w:after="0" w:line="235" w:lineRule="exact"/>
        <w:ind w:left="533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 xml:space="preserve">każdorazowo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określany przez Strony.</w:t>
      </w:r>
    </w:p>
    <w:p w:rsidR="00EE34A9" w:rsidRPr="00B00097" w:rsidRDefault="00EE34A9" w:rsidP="00923368">
      <w:pPr>
        <w:widowControl w:val="0"/>
        <w:numPr>
          <w:ilvl w:val="0"/>
          <w:numId w:val="2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30" w:after="120" w:line="240" w:lineRule="exact"/>
        <w:ind w:left="533" w:hanging="533"/>
        <w:rPr>
          <w:rFonts w:ascii="Verdana" w:hAnsi="Verdana" w:cs="Verdana"/>
          <w:color w:val="000000"/>
          <w:spacing w:val="-9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 xml:space="preserve">Udzielenie gwarancji jakości przez innych gwarantów na poszczególne urządzenia, materiały itp. wchodzące w skład przedmiotu umowy nie ogranicza, ani nie wyłącza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w jakimkolwiek zakresie gwarancji jakości udzielonej przez Wykonawcę.</w:t>
      </w:r>
    </w:p>
    <w:p w:rsidR="00EE34A9" w:rsidRDefault="00EE34A9" w:rsidP="00B00097">
      <w:pPr>
        <w:shd w:val="clear" w:color="auto" w:fill="FFFFFF"/>
        <w:spacing w:after="0" w:line="240" w:lineRule="auto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7"/>
        </w:rPr>
        <w:t>§ 9</w:t>
      </w:r>
    </w:p>
    <w:p w:rsidR="00EE34A9" w:rsidRPr="00B00097" w:rsidRDefault="00EE34A9" w:rsidP="00B00097">
      <w:pPr>
        <w:widowControl w:val="0"/>
        <w:numPr>
          <w:ilvl w:val="0"/>
          <w:numId w:val="2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77" w:after="0" w:line="240" w:lineRule="auto"/>
        <w:ind w:left="542" w:hanging="533"/>
        <w:rPr>
          <w:rFonts w:ascii="Verdana" w:hAnsi="Verdana" w:cs="Verdana"/>
          <w:color w:val="000000"/>
          <w:spacing w:val="-17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2"/>
          <w:sz w:val="20"/>
          <w:szCs w:val="20"/>
        </w:rPr>
        <w:t xml:space="preserve">Na     zabezpieczenie     roszczeń     służących     na     podstawie     niniejszej     umowy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 xml:space="preserve">Zamawiającemu    przeciwko    Wykonawcy    z    jakiegokolwiek    tytułu    prawnego,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Wykonawca wnosi zabezpieczenie należytego wykonania umowy.</w:t>
      </w:r>
    </w:p>
    <w:p w:rsidR="00EE34A9" w:rsidRPr="00B00097" w:rsidRDefault="00EE34A9" w:rsidP="00923368">
      <w:pPr>
        <w:widowControl w:val="0"/>
        <w:numPr>
          <w:ilvl w:val="0"/>
          <w:numId w:val="29"/>
        </w:numPr>
        <w:shd w:val="clear" w:color="auto" w:fill="FFFFFF"/>
        <w:tabs>
          <w:tab w:val="left" w:pos="542"/>
          <w:tab w:val="left" w:leader="underscore" w:pos="4190"/>
        </w:tabs>
        <w:autoSpaceDE w:val="0"/>
        <w:autoSpaceDN w:val="0"/>
        <w:adjustRightInd w:val="0"/>
        <w:spacing w:before="115" w:after="0" w:line="240" w:lineRule="exact"/>
        <w:ind w:left="542" w:hanging="533"/>
        <w:rPr>
          <w:rFonts w:ascii="Verdana" w:hAnsi="Verdana" w:cs="Verdana"/>
          <w:color w:val="000000"/>
          <w:spacing w:val="-14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>Zabezpieczenie   zostanie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  wniesione   w   wysokości   2</w:t>
      </w: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 xml:space="preserve">%   (słownie: 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dwóch </w:t>
      </w: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 xml:space="preserve">   procent)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>wynagrodzenia ryczałtowego brutto określonego w § 12 pkt 1 niniejszej Umowy, tj.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br/>
      </w:r>
      <w:r w:rsidRPr="00B00097">
        <w:rPr>
          <w:rFonts w:ascii="Verdana" w:hAnsi="Verdana" w:cs="Verdana"/>
          <w:color w:val="000000"/>
          <w:sz w:val="20"/>
          <w:szCs w:val="20"/>
        </w:rPr>
        <w:t>w kwocie  ………………………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>(słownie: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) złotych.</w:t>
      </w:r>
    </w:p>
    <w:p w:rsidR="00EE34A9" w:rsidRPr="00B00097" w:rsidRDefault="00EE34A9" w:rsidP="00923368">
      <w:pPr>
        <w:shd w:val="clear" w:color="auto" w:fill="FFFFFF"/>
        <w:tabs>
          <w:tab w:val="left" w:pos="547"/>
        </w:tabs>
        <w:spacing w:before="11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pacing w:val="-9"/>
          <w:sz w:val="20"/>
          <w:szCs w:val="20"/>
        </w:rPr>
        <w:t>3.</w:t>
      </w:r>
      <w:r w:rsidRPr="00B00097">
        <w:rPr>
          <w:rFonts w:ascii="Verdana" w:hAnsi="Verdana" w:cs="Verdana"/>
          <w:color w:val="000000"/>
          <w:sz w:val="20"/>
          <w:szCs w:val="20"/>
        </w:rPr>
        <w:tab/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Zwrot zabezpieczenia nastąpi w następujących terminach:</w:t>
      </w:r>
    </w:p>
    <w:p w:rsidR="00EE34A9" w:rsidRPr="00B00097" w:rsidRDefault="00EE34A9" w:rsidP="00923368">
      <w:pPr>
        <w:widowControl w:val="0"/>
        <w:numPr>
          <w:ilvl w:val="0"/>
          <w:numId w:val="30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10" w:after="0" w:line="245" w:lineRule="exact"/>
        <w:ind w:left="1085" w:hanging="538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7"/>
          <w:sz w:val="20"/>
          <w:szCs w:val="20"/>
        </w:rPr>
        <w:t xml:space="preserve">70% (słownie: siedemdziesiąt procent) wartości zabezpieczenia - w terminie 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>30 (słownie: trzydziestu) dni od odbioru końcowego z zastrzeżeniem § 10</w:t>
      </w:r>
    </w:p>
    <w:p w:rsidR="00EE34A9" w:rsidRPr="00B00097" w:rsidRDefault="00EE34A9" w:rsidP="00923368">
      <w:pPr>
        <w:widowControl w:val="0"/>
        <w:numPr>
          <w:ilvl w:val="0"/>
          <w:numId w:val="30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20" w:after="0" w:line="240" w:lineRule="exact"/>
        <w:ind w:left="1085" w:hanging="538"/>
        <w:rPr>
          <w:rFonts w:ascii="Verdana" w:hAnsi="Verdana" w:cs="Verdana"/>
          <w:color w:val="000000"/>
          <w:spacing w:val="-5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30% (słownie: trzydzieści procent) wartości zabezpieczenia - w terminie 15 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 xml:space="preserve">(słownie: piętnastu) dni od zakończenia okresu gwarancji jakości na przedmiot </w:t>
      </w:r>
      <w:r w:rsidRPr="00B00097">
        <w:rPr>
          <w:rFonts w:ascii="Verdana" w:hAnsi="Verdana" w:cs="Verdana"/>
          <w:color w:val="000000"/>
          <w:sz w:val="20"/>
          <w:szCs w:val="20"/>
        </w:rPr>
        <w:t>umowy</w:t>
      </w:r>
    </w:p>
    <w:p w:rsidR="00EE34A9" w:rsidRPr="00B00097" w:rsidRDefault="00EE34A9" w:rsidP="00923368">
      <w:pPr>
        <w:shd w:val="clear" w:color="auto" w:fill="FFFFFF"/>
        <w:tabs>
          <w:tab w:val="left" w:pos="701"/>
        </w:tabs>
        <w:spacing w:before="130" w:line="240" w:lineRule="exact"/>
        <w:ind w:left="542" w:hanging="52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pacing w:val="-16"/>
          <w:sz w:val="20"/>
          <w:szCs w:val="20"/>
        </w:rPr>
        <w:t>4</w:t>
      </w:r>
      <w:r w:rsidRPr="00B00097">
        <w:rPr>
          <w:rFonts w:ascii="Verdana" w:hAnsi="Verdana" w:cs="Verdana"/>
          <w:color w:val="000000"/>
          <w:spacing w:val="-16"/>
          <w:sz w:val="20"/>
          <w:szCs w:val="20"/>
        </w:rPr>
        <w:t>.</w:t>
      </w:r>
      <w:r w:rsidRPr="00B00097">
        <w:rPr>
          <w:rFonts w:ascii="Verdana" w:hAnsi="Verdana" w:cs="Verdana"/>
          <w:color w:val="000000"/>
          <w:sz w:val="20"/>
          <w:szCs w:val="20"/>
        </w:rPr>
        <w:tab/>
      </w:r>
      <w:r w:rsidRPr="00B00097">
        <w:rPr>
          <w:rFonts w:ascii="Verdana" w:hAnsi="Verdana" w:cs="Verdana"/>
          <w:color w:val="000000"/>
          <w:spacing w:val="-2"/>
          <w:sz w:val="20"/>
          <w:szCs w:val="20"/>
        </w:rPr>
        <w:t xml:space="preserve">W   przypadku   wniesienia   Zabezpieczenia   w   postaci   gwarancji   lub   poręczenia 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 xml:space="preserve">Zamawiający wymaga aby dokument gwarancji lub poręczenia obejmował okres do </w:t>
      </w: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 xml:space="preserve">dnia zakończenia robót.   Na   14  dni   przed   upływem  tego  terminu  Wykonawca </w:t>
      </w: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obowiązany jest złożyć u Zamawiającego dokument gwarancji lub poręczenia na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>kwotę w wysokości  30%  wartości  zabezpieczenia  obejmujący okres gwarancji  i rękojmi pod rygorem zapłaty kary umownej.</w:t>
      </w:r>
    </w:p>
    <w:p w:rsidR="00EE34A9" w:rsidRDefault="00EE34A9" w:rsidP="00923368">
      <w:pPr>
        <w:shd w:val="clear" w:color="auto" w:fill="FFFFFF"/>
        <w:tabs>
          <w:tab w:val="left" w:pos="542"/>
        </w:tabs>
        <w:spacing w:before="120" w:line="240" w:lineRule="exact"/>
        <w:ind w:left="542" w:hanging="538"/>
        <w:rPr>
          <w:rFonts w:ascii="Verdana" w:hAnsi="Verdana" w:cs="Verdana"/>
          <w:color w:val="000000"/>
          <w:spacing w:val="6"/>
          <w:sz w:val="20"/>
          <w:szCs w:val="20"/>
        </w:rPr>
      </w:pPr>
      <w:r>
        <w:rPr>
          <w:rFonts w:ascii="Verdana" w:hAnsi="Verdana" w:cs="Verdana"/>
          <w:color w:val="000000"/>
          <w:spacing w:val="-11"/>
          <w:sz w:val="20"/>
          <w:szCs w:val="20"/>
        </w:rPr>
        <w:t>5</w:t>
      </w:r>
      <w:r w:rsidRPr="00B00097">
        <w:rPr>
          <w:rFonts w:ascii="Verdana" w:hAnsi="Verdana" w:cs="Verdana"/>
          <w:color w:val="000000"/>
          <w:spacing w:val="-11"/>
          <w:sz w:val="20"/>
          <w:szCs w:val="20"/>
        </w:rPr>
        <w:t>.</w:t>
      </w:r>
      <w:r w:rsidRPr="00B00097">
        <w:rPr>
          <w:rFonts w:ascii="Verdana" w:hAnsi="Verdana" w:cs="Verdana"/>
          <w:color w:val="000000"/>
          <w:sz w:val="20"/>
          <w:szCs w:val="20"/>
        </w:rPr>
        <w:tab/>
        <w:t xml:space="preserve">W   przypadku   nieuregulowania   przez   Wykonawcę   roszczeń   Zamawiającego,   o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których mowa w ust. 1, Zamawiający może dokonać polecenia przelewu lub wypłaty </w:t>
      </w: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 xml:space="preserve">gotówkowej z rachunku / zrealizować gwarancję (poręczenie) celem zaspokojenia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roszczenia.   Polecenie  przelewu   lub wypłata  może  nastąpić w  każdym  terminie.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 xml:space="preserve">Wykonawca   jest   obowiązany   utrzymywać   na   rachunku   środki   równe   kwocie </w:t>
      </w:r>
      <w:r w:rsidRPr="00B00097">
        <w:rPr>
          <w:rFonts w:ascii="Verdana" w:hAnsi="Verdana" w:cs="Verdana"/>
          <w:color w:val="000000"/>
          <w:sz w:val="20"/>
          <w:szCs w:val="20"/>
        </w:rPr>
        <w:t xml:space="preserve">zabezpieczenia,   o   którym   mowa   w   ust   1   co   najmniej   do   upływu   terminów </w:t>
      </w: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 xml:space="preserve">określonych  w  pkt 4.  W takim  przypadku  </w:t>
      </w:r>
    </w:p>
    <w:p w:rsidR="00EE34A9" w:rsidRDefault="00EE34A9" w:rsidP="00923368">
      <w:pPr>
        <w:shd w:val="clear" w:color="auto" w:fill="FFFFFF"/>
        <w:tabs>
          <w:tab w:val="left" w:pos="542"/>
        </w:tabs>
        <w:spacing w:before="120" w:line="240" w:lineRule="exact"/>
        <w:ind w:left="542" w:hanging="538"/>
        <w:rPr>
          <w:rFonts w:ascii="Verdana" w:hAnsi="Verdana" w:cs="Verdana"/>
          <w:color w:val="000000"/>
          <w:spacing w:val="6"/>
          <w:sz w:val="20"/>
          <w:szCs w:val="20"/>
        </w:rPr>
      </w:pPr>
    </w:p>
    <w:p w:rsidR="00EE34A9" w:rsidRPr="00B00097" w:rsidRDefault="00EE34A9" w:rsidP="00923368">
      <w:pPr>
        <w:shd w:val="clear" w:color="auto" w:fill="FFFFFF"/>
        <w:tabs>
          <w:tab w:val="left" w:pos="542"/>
        </w:tabs>
        <w:spacing w:before="120" w:line="240" w:lineRule="exact"/>
        <w:ind w:left="542" w:hanging="538"/>
        <w:rPr>
          <w:rFonts w:ascii="Verdana" w:hAnsi="Verdana" w:cs="Verdana"/>
          <w:color w:val="000000"/>
          <w:spacing w:val="3"/>
          <w:sz w:val="20"/>
          <w:szCs w:val="20"/>
        </w:rPr>
      </w:pPr>
      <w:r>
        <w:rPr>
          <w:rFonts w:ascii="Verdana" w:hAnsi="Verdana" w:cs="Verdana"/>
          <w:color w:val="000000"/>
          <w:spacing w:val="6"/>
          <w:sz w:val="20"/>
          <w:szCs w:val="20"/>
        </w:rPr>
        <w:tab/>
      </w: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 xml:space="preserve">utrata  prawa  do oprocentowania  lub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obniżenie oprocentowania stanowi ryzyko Wykonawcy.</w:t>
      </w:r>
    </w:p>
    <w:p w:rsidR="00EE34A9" w:rsidRDefault="00EE34A9" w:rsidP="00923368">
      <w:pPr>
        <w:shd w:val="clear" w:color="auto" w:fill="FFFFFF"/>
        <w:tabs>
          <w:tab w:val="left" w:pos="542"/>
        </w:tabs>
        <w:spacing w:before="120" w:line="240" w:lineRule="exact"/>
        <w:ind w:left="542" w:hanging="538"/>
        <w:jc w:val="center"/>
        <w:rPr>
          <w:rFonts w:ascii="Verdana" w:hAnsi="Verdana" w:cs="Verdana"/>
          <w:b/>
          <w:bCs/>
          <w:color w:val="000000"/>
        </w:rPr>
      </w:pPr>
    </w:p>
    <w:p w:rsidR="00EE34A9" w:rsidRDefault="00EE34A9" w:rsidP="00923368">
      <w:pPr>
        <w:shd w:val="clear" w:color="auto" w:fill="FFFFFF"/>
        <w:tabs>
          <w:tab w:val="left" w:pos="542"/>
        </w:tabs>
        <w:spacing w:before="120" w:line="240" w:lineRule="exact"/>
        <w:ind w:left="542" w:hanging="538"/>
        <w:jc w:val="center"/>
        <w:rPr>
          <w:rFonts w:ascii="Verdana" w:hAnsi="Verdana" w:cs="Verdana"/>
          <w:b/>
          <w:bCs/>
          <w:color w:val="000000"/>
        </w:rPr>
      </w:pPr>
      <w:r>
        <w:rPr>
          <w:rFonts w:ascii="Verdana" w:hAnsi="Verdana" w:cs="Verdana"/>
          <w:b/>
          <w:bCs/>
          <w:color w:val="000000"/>
        </w:rPr>
        <w:t xml:space="preserve">ZASADY ODBIORU ROBÓT </w:t>
      </w:r>
    </w:p>
    <w:p w:rsidR="00EE34A9" w:rsidRDefault="00EE34A9" w:rsidP="00B00097">
      <w:pPr>
        <w:shd w:val="clear" w:color="auto" w:fill="FFFFFF"/>
        <w:tabs>
          <w:tab w:val="left" w:pos="542"/>
        </w:tabs>
        <w:spacing w:before="120" w:after="0" w:line="240" w:lineRule="auto"/>
        <w:ind w:left="542" w:hanging="538"/>
        <w:jc w:val="center"/>
        <w:rPr>
          <w:rFonts w:ascii="Verdana" w:hAnsi="Verdana" w:cs="Verdana"/>
          <w:color w:val="000000"/>
          <w:spacing w:val="3"/>
        </w:rPr>
      </w:pPr>
      <w:r>
        <w:rPr>
          <w:rFonts w:ascii="Verdana" w:hAnsi="Verdana" w:cs="Verdana"/>
          <w:b/>
          <w:bCs/>
          <w:color w:val="000000"/>
          <w:spacing w:val="9"/>
        </w:rPr>
        <w:t>§ 10</w:t>
      </w:r>
    </w:p>
    <w:p w:rsidR="00EE34A9" w:rsidRPr="00B00097" w:rsidRDefault="00EE34A9" w:rsidP="00B00097">
      <w:pPr>
        <w:shd w:val="clear" w:color="auto" w:fill="FFFFFF"/>
        <w:spacing w:after="0" w:line="240" w:lineRule="auto"/>
        <w:ind w:left="19"/>
        <w:rPr>
          <w:rFonts w:ascii="Verdana" w:hAnsi="Verdana" w:cs="Verdana"/>
          <w:color w:val="000000"/>
          <w:spacing w:val="2"/>
          <w:sz w:val="20"/>
          <w:szCs w:val="20"/>
        </w:rPr>
      </w:pPr>
      <w:r>
        <w:rPr>
          <w:rFonts w:ascii="Verdana" w:hAnsi="Verdana" w:cs="Verdana"/>
          <w:color w:val="000000"/>
          <w:spacing w:val="2"/>
        </w:rPr>
        <w:t xml:space="preserve">1.    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Strony postanawiają, że przedmiotem odbioru końcowego będzie przedmiot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br/>
        <w:t xml:space="preserve">        umowy. O planowanym 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erminie odbioru przedmiotu zamówienia</w:t>
      </w:r>
      <w:r>
        <w:rPr>
          <w:rFonts w:ascii="Verdana" w:hAnsi="Verdana" w:cs="Verdana"/>
          <w:color w:val="000000"/>
          <w:spacing w:val="2"/>
          <w:sz w:val="20"/>
          <w:szCs w:val="20"/>
        </w:rPr>
        <w:br/>
        <w:t xml:space="preserve">        wymienionego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 xml:space="preserve">w § 1 Wykonawca zobowiązany jest poinformować </w:t>
      </w: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br/>
        <w:t xml:space="preserve">        Zamawiającego na piśmie z co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najmniej z siedmiodniowym wyprzedzeniem.</w:t>
      </w:r>
    </w:p>
    <w:p w:rsidR="00EE34A9" w:rsidRPr="00B00097" w:rsidRDefault="00EE34A9" w:rsidP="00923368">
      <w:pPr>
        <w:widowControl w:val="0"/>
        <w:numPr>
          <w:ilvl w:val="0"/>
          <w:numId w:val="3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30" w:after="0" w:line="240" w:lineRule="exact"/>
        <w:ind w:left="523" w:hanging="523"/>
        <w:rPr>
          <w:rFonts w:ascii="Verdana" w:hAnsi="Verdana" w:cs="Verdana"/>
          <w:color w:val="000000"/>
          <w:spacing w:val="-13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Odbiór dokonywany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 będ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zie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 obecności przedstawiciela wykonawcy oraz Inspektora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nadzoru inwestorskiego oraz przedstawicieli Zamawiającego.</w:t>
      </w:r>
    </w:p>
    <w:p w:rsidR="00EE34A9" w:rsidRPr="00B00097" w:rsidRDefault="00EE34A9" w:rsidP="00923368">
      <w:pPr>
        <w:widowControl w:val="0"/>
        <w:numPr>
          <w:ilvl w:val="0"/>
          <w:numId w:val="3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25" w:after="0" w:line="235" w:lineRule="exact"/>
        <w:ind w:left="523" w:hanging="523"/>
        <w:rPr>
          <w:rFonts w:ascii="Verdana" w:hAnsi="Verdana" w:cs="Verdana"/>
          <w:spacing w:val="-9"/>
          <w:sz w:val="20"/>
          <w:szCs w:val="20"/>
        </w:rPr>
      </w:pPr>
      <w:r w:rsidRPr="00B00097">
        <w:rPr>
          <w:rFonts w:ascii="Verdana" w:hAnsi="Verdana" w:cs="Verdana"/>
          <w:spacing w:val="4"/>
          <w:sz w:val="20"/>
          <w:szCs w:val="20"/>
        </w:rPr>
        <w:t xml:space="preserve">Odbiór końcowy przedmiotu umowy ma na celu przekazanie Zamawiającemu ustalonego w umowie przedmiotu do eksploatacji, po sprawdzeniu jego należytego wykonania. </w:t>
      </w:r>
    </w:p>
    <w:p w:rsidR="00EE34A9" w:rsidRPr="00B00097" w:rsidRDefault="00EE34A9" w:rsidP="00923368">
      <w:pPr>
        <w:widowControl w:val="0"/>
        <w:numPr>
          <w:ilvl w:val="0"/>
          <w:numId w:val="3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25" w:after="0" w:line="235" w:lineRule="exact"/>
        <w:ind w:left="523" w:hanging="523"/>
        <w:rPr>
          <w:rFonts w:ascii="Verdana" w:hAnsi="Verdana" w:cs="Verdana"/>
          <w:spacing w:val="-9"/>
          <w:sz w:val="20"/>
          <w:szCs w:val="20"/>
        </w:rPr>
      </w:pPr>
      <w:r w:rsidRPr="00B00097">
        <w:rPr>
          <w:rFonts w:ascii="Verdana" w:hAnsi="Verdana" w:cs="Verdana"/>
          <w:spacing w:val="4"/>
          <w:sz w:val="20"/>
          <w:szCs w:val="20"/>
        </w:rPr>
        <w:t>Zamawiający ma prawo wstrzymać czynności odbioru końcowego przedmiotu umowy, jeżeli w czasie tych czynności ujawniono istnienie takich wad, które uzna a istotne – do czasu usunięcia tych wad</w:t>
      </w:r>
    </w:p>
    <w:p w:rsidR="00EE34A9" w:rsidRPr="00B00097" w:rsidRDefault="00EE34A9" w:rsidP="00923368">
      <w:pPr>
        <w:widowControl w:val="0"/>
        <w:numPr>
          <w:ilvl w:val="0"/>
          <w:numId w:val="3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15" w:after="0" w:line="250" w:lineRule="exact"/>
        <w:ind w:left="523" w:hanging="523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z w:val="20"/>
          <w:szCs w:val="20"/>
        </w:rPr>
        <w:t xml:space="preserve">Wykonawca   jest   zobowiązany   do   usunięcia   wszystkich   wad   stwierdzonych   w 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>protokole na koszt własny.</w:t>
      </w:r>
    </w:p>
    <w:p w:rsidR="00EE34A9" w:rsidRPr="00B00097" w:rsidRDefault="00EE34A9" w:rsidP="00923368">
      <w:pPr>
        <w:widowControl w:val="0"/>
        <w:numPr>
          <w:ilvl w:val="0"/>
          <w:numId w:val="3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15" w:after="0" w:line="250" w:lineRule="exact"/>
        <w:ind w:left="523" w:hanging="523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spacing w:val="7"/>
          <w:sz w:val="20"/>
          <w:szCs w:val="20"/>
        </w:rPr>
        <w:t xml:space="preserve">Stwierdzenie wad lub usterek podczas odbioru  końcowego przedmiotu umowy w </w:t>
      </w:r>
      <w:r w:rsidRPr="00B00097">
        <w:rPr>
          <w:rFonts w:ascii="Verdana" w:hAnsi="Verdana" w:cs="Verdana"/>
          <w:spacing w:val="1"/>
          <w:sz w:val="20"/>
          <w:szCs w:val="20"/>
        </w:rPr>
        <w:t xml:space="preserve">szczególności   niedających  się  usunąć  w  szybkim  czasie  lub uniemożliwiających </w:t>
      </w:r>
      <w:r w:rsidRPr="00B00097">
        <w:rPr>
          <w:rFonts w:ascii="Verdana" w:hAnsi="Verdana" w:cs="Verdana"/>
          <w:spacing w:val="8"/>
          <w:sz w:val="20"/>
          <w:szCs w:val="20"/>
        </w:rPr>
        <w:t xml:space="preserve">korzystanie z niego w sposób prawidłowy skutkuje odmową końcowego odbioru. </w:t>
      </w:r>
      <w:r w:rsidRPr="00B00097">
        <w:rPr>
          <w:rFonts w:ascii="Verdana" w:hAnsi="Verdana" w:cs="Verdana"/>
          <w:spacing w:val="1"/>
          <w:sz w:val="20"/>
          <w:szCs w:val="20"/>
        </w:rPr>
        <w:t>Wady    powinny    zostać    usunięte</w:t>
      </w:r>
      <w:r>
        <w:rPr>
          <w:rFonts w:ascii="Verdana" w:hAnsi="Verdana" w:cs="Verdana"/>
          <w:spacing w:val="1"/>
        </w:rPr>
        <w:t xml:space="preserve">    przez    </w:t>
      </w:r>
      <w:r w:rsidRPr="00B00097">
        <w:rPr>
          <w:rFonts w:ascii="Verdana" w:hAnsi="Verdana" w:cs="Verdana"/>
          <w:spacing w:val="1"/>
          <w:sz w:val="20"/>
          <w:szCs w:val="20"/>
        </w:rPr>
        <w:t xml:space="preserve">Wykonawcę   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 xml:space="preserve">na    koszt    własny    w </w:t>
      </w: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nieprzekraczalnym terminie 14 dni od terminu wyznaczonego na odbiór końcowy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przedmiotu umowy</w:t>
      </w:r>
      <w:r>
        <w:rPr>
          <w:rFonts w:ascii="Verdana" w:hAnsi="Verdana" w:cs="Verdana"/>
          <w:color w:val="000000"/>
          <w:spacing w:val="3"/>
        </w:rPr>
        <w:t xml:space="preserve">. </w:t>
      </w:r>
      <w:r w:rsidRPr="00B00097">
        <w:rPr>
          <w:rFonts w:ascii="Verdana" w:hAnsi="Verdana" w:cs="Verdana"/>
          <w:spacing w:val="3"/>
          <w:sz w:val="20"/>
          <w:szCs w:val="20"/>
        </w:rPr>
        <w:t>Wykonawcy nie przysługuje wynagrodzenie za pracę, materiały i urządzenia użyte do usunięcia wad.</w:t>
      </w:r>
    </w:p>
    <w:p w:rsidR="00EE34A9" w:rsidRPr="00B00097" w:rsidRDefault="00EE34A9" w:rsidP="00923368">
      <w:pPr>
        <w:widowControl w:val="0"/>
        <w:numPr>
          <w:ilvl w:val="0"/>
          <w:numId w:val="3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15" w:after="0" w:line="250" w:lineRule="exact"/>
        <w:ind w:left="523" w:hanging="523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 xml:space="preserve">Po    protokolarnym    stwierdzeniu    usunięcia   wad    stwierdzonych    przy   odbiorze </w:t>
      </w: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końcowym oraz w okresie gwarancji i rękojmi rozpoczynają swój bieg terminy na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zwrot (zwolnienie) pozostałej kwoty zabezpieczenia należytego wykonania umowy.</w:t>
      </w:r>
    </w:p>
    <w:p w:rsidR="00EE34A9" w:rsidRPr="00B00097" w:rsidRDefault="00EE34A9" w:rsidP="00923368">
      <w:pPr>
        <w:widowControl w:val="0"/>
        <w:numPr>
          <w:ilvl w:val="0"/>
          <w:numId w:val="3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50" w:lineRule="exact"/>
        <w:ind w:left="523" w:hanging="523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Protokół odbioru zostanie przedstawiony do akceptacji Zamawiającemu niezwłocznie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 xml:space="preserve">po  jego   sporządzeniu.   Zaakceptowany   protokół  odbioru   stanowi   podstawę   do </w:t>
      </w:r>
      <w:r w:rsidRPr="00B00097">
        <w:rPr>
          <w:rFonts w:ascii="Verdana" w:hAnsi="Verdana" w:cs="Verdana"/>
          <w:color w:val="000000"/>
          <w:spacing w:val="-2"/>
          <w:sz w:val="20"/>
          <w:szCs w:val="20"/>
        </w:rPr>
        <w:t>rozliczeń.</w:t>
      </w:r>
    </w:p>
    <w:p w:rsidR="00EE34A9" w:rsidRDefault="00EE34A9" w:rsidP="00923368">
      <w:pPr>
        <w:shd w:val="clear" w:color="auto" w:fill="FFFFFF"/>
        <w:jc w:val="center"/>
        <w:rPr>
          <w:rFonts w:ascii="Verdana" w:hAnsi="Verdana" w:cs="Verdana"/>
          <w:b/>
          <w:bCs/>
          <w:color w:val="000000"/>
        </w:rPr>
      </w:pPr>
    </w:p>
    <w:p w:rsidR="00EE34A9" w:rsidRDefault="00EE34A9" w:rsidP="00923368">
      <w:pPr>
        <w:shd w:val="clear" w:color="auto" w:fill="FFFFFF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</w:rPr>
        <w:t>PODWYKONAWCY</w:t>
      </w:r>
    </w:p>
    <w:p w:rsidR="00EE34A9" w:rsidRPr="007C2AD6" w:rsidRDefault="00EE34A9" w:rsidP="00B00097">
      <w:pPr>
        <w:shd w:val="clear" w:color="auto" w:fill="FFFFFF"/>
        <w:spacing w:before="149" w:after="0" w:line="240" w:lineRule="auto"/>
        <w:ind w:right="19"/>
        <w:jc w:val="center"/>
        <w:rPr>
          <w:rFonts w:ascii="Verdana" w:hAnsi="Verdana" w:cs="Verdana"/>
          <w:sz w:val="20"/>
          <w:szCs w:val="20"/>
        </w:rPr>
      </w:pPr>
      <w:r w:rsidRPr="007C2AD6">
        <w:rPr>
          <w:rFonts w:ascii="Verdana" w:hAnsi="Verdana" w:cs="Verdana"/>
          <w:b/>
          <w:bCs/>
          <w:color w:val="000000"/>
          <w:spacing w:val="-3"/>
          <w:w w:val="122"/>
          <w:sz w:val="20"/>
          <w:szCs w:val="20"/>
        </w:rPr>
        <w:t>§ 11</w:t>
      </w:r>
    </w:p>
    <w:p w:rsidR="00EE34A9" w:rsidRPr="00180CF0" w:rsidRDefault="00EE34A9" w:rsidP="00B00097">
      <w:pPr>
        <w:widowControl w:val="0"/>
        <w:numPr>
          <w:ilvl w:val="0"/>
          <w:numId w:val="3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86" w:after="0" w:line="240" w:lineRule="auto"/>
        <w:ind w:left="538" w:hanging="533"/>
        <w:rPr>
          <w:rFonts w:ascii="Verdana" w:hAnsi="Verdana" w:cs="Verdana"/>
          <w:color w:val="000000"/>
          <w:spacing w:val="-20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 xml:space="preserve">W   przypadku   zamiaru   powierzenia   wykonania  jakiejkolwiek   części   </w:t>
      </w:r>
    </w:p>
    <w:p w:rsidR="00EE34A9" w:rsidRDefault="00EE34A9" w:rsidP="00180CF0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86" w:after="0" w:line="240" w:lineRule="auto"/>
        <w:ind w:left="5"/>
        <w:rPr>
          <w:rFonts w:ascii="Verdana" w:hAnsi="Verdana" w:cs="Verdana"/>
          <w:color w:val="000000"/>
          <w:spacing w:val="-20"/>
          <w:sz w:val="20"/>
          <w:szCs w:val="20"/>
        </w:rPr>
      </w:pPr>
    </w:p>
    <w:p w:rsidR="00EE34A9" w:rsidRPr="00B00097" w:rsidRDefault="00EE34A9" w:rsidP="00180CF0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86" w:after="0" w:line="240" w:lineRule="auto"/>
        <w:ind w:left="540"/>
        <w:rPr>
          <w:rFonts w:ascii="Verdana" w:hAnsi="Verdana" w:cs="Verdana"/>
          <w:color w:val="000000"/>
          <w:spacing w:val="-20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 xml:space="preserve">przedmiotu umowy      podwykonawcy      Wykonawca       będzie      zobowiązany      przedstawić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Zamawiającemu do zatwierdzenia umowę z podwykonawcą lub jej projekt,   celem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uzyskania zgody Zamawiającego na powierzenie tej części robót budowlanych temu </w:t>
      </w:r>
      <w:r w:rsidRPr="00B00097">
        <w:rPr>
          <w:rFonts w:ascii="Verdana" w:hAnsi="Verdana" w:cs="Verdana"/>
          <w:color w:val="000000"/>
          <w:sz w:val="20"/>
          <w:szCs w:val="20"/>
        </w:rPr>
        <w:t>podwykonawcy.</w:t>
      </w:r>
    </w:p>
    <w:p w:rsidR="00EE34A9" w:rsidRPr="00B00097" w:rsidRDefault="00EE34A9" w:rsidP="00923368">
      <w:pPr>
        <w:widowControl w:val="0"/>
        <w:numPr>
          <w:ilvl w:val="0"/>
          <w:numId w:val="3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25" w:after="0" w:line="240" w:lineRule="exact"/>
        <w:ind w:left="538" w:hanging="533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Jeżeli  Zamawiający, w terminie  7  dni  od  przedstawienia  mu  przez Wykonawcę </w:t>
      </w: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umowy z podwykonawcą lub jej projektu, wraz z częścią dokumentacji dotyczącą </w:t>
      </w: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 xml:space="preserve">wykonania robót określonych w tej umowie lub tym projekcie, nie zgłosi na piśmie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sprzeciwu   lub  zastrzeżeń,   uważa  się,  że  wyraził zgodę   na  zawarcie  umowy  z </w:t>
      </w: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>podwykonawcą.</w:t>
      </w:r>
    </w:p>
    <w:p w:rsidR="00EE34A9" w:rsidRPr="00B00097" w:rsidRDefault="00EE34A9" w:rsidP="00923368">
      <w:pPr>
        <w:widowControl w:val="0"/>
        <w:numPr>
          <w:ilvl w:val="0"/>
          <w:numId w:val="3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20" w:after="0" w:line="245" w:lineRule="exact"/>
        <w:ind w:left="538" w:hanging="533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z w:val="20"/>
          <w:szCs w:val="20"/>
        </w:rPr>
        <w:t xml:space="preserve">Wykonawca   ponosi   wobec   Zamawiającego   pełną   odpowiedzialność   za   roboty 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>budowlane, które wykonuje przy pomocy podwykonawcy.</w:t>
      </w:r>
    </w:p>
    <w:p w:rsidR="00EE34A9" w:rsidRPr="00B00097" w:rsidRDefault="00EE34A9" w:rsidP="00923368">
      <w:pPr>
        <w:widowControl w:val="0"/>
        <w:numPr>
          <w:ilvl w:val="0"/>
          <w:numId w:val="3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10" w:after="0" w:line="245" w:lineRule="exact"/>
        <w:ind w:left="538" w:hanging="533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Wykonawca  obowiązany jest  do  zapłaty  wynagrodzenia   podwykonawcom   przed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wystąpieniem o zapłatę wynagrodzenia do Zamawiającego.</w:t>
      </w:r>
    </w:p>
    <w:p w:rsidR="00EE34A9" w:rsidRDefault="00EE34A9" w:rsidP="006218F2">
      <w:pPr>
        <w:shd w:val="clear" w:color="auto" w:fill="FFFFFF"/>
        <w:spacing w:before="240" w:line="384" w:lineRule="exact"/>
        <w:ind w:right="2126"/>
        <w:jc w:val="center"/>
        <w:rPr>
          <w:rFonts w:ascii="Verdana" w:hAnsi="Verdana" w:cs="Verdana"/>
          <w:b/>
          <w:bCs/>
          <w:color w:val="000000"/>
          <w:spacing w:val="1"/>
        </w:rPr>
      </w:pPr>
      <w:r>
        <w:rPr>
          <w:rFonts w:ascii="Verdana" w:hAnsi="Verdana" w:cs="Verdana"/>
          <w:b/>
          <w:bCs/>
          <w:color w:val="000000"/>
          <w:spacing w:val="1"/>
        </w:rPr>
        <w:t xml:space="preserve">                         WYNAGRODZENIE</w:t>
      </w:r>
    </w:p>
    <w:p w:rsidR="00EE34A9" w:rsidRDefault="00EE34A9" w:rsidP="00B00097">
      <w:pPr>
        <w:shd w:val="clear" w:color="auto" w:fill="FFFFFF"/>
        <w:spacing w:before="240" w:after="0" w:line="384" w:lineRule="exact"/>
        <w:ind w:left="3515" w:right="3544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9"/>
        </w:rPr>
        <w:t>§ 12</w:t>
      </w:r>
    </w:p>
    <w:p w:rsidR="00EE34A9" w:rsidRDefault="00EE34A9" w:rsidP="00B00097">
      <w:pPr>
        <w:shd w:val="clear" w:color="auto" w:fill="FFFFFF"/>
        <w:spacing w:before="77" w:after="0" w:line="240" w:lineRule="exact"/>
        <w:ind w:left="24"/>
        <w:rPr>
          <w:rFonts w:ascii="Verdana" w:hAnsi="Verdana" w:cs="Verdana"/>
          <w:color w:val="000000"/>
          <w:spacing w:val="4"/>
          <w:sz w:val="20"/>
          <w:szCs w:val="20"/>
        </w:rPr>
      </w:pPr>
      <w:r>
        <w:rPr>
          <w:rFonts w:ascii="Verdana" w:hAnsi="Verdana" w:cs="Verdana"/>
          <w:color w:val="000000"/>
          <w:spacing w:val="4"/>
        </w:rPr>
        <w:t>1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 xml:space="preserve">.    Za wykonanie przedmiotu umowy, Wykonawca otrzyma wynagrodzenie  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br/>
        <w:t xml:space="preserve">       ryczałtowe :</w:t>
      </w:r>
    </w:p>
    <w:p w:rsidR="00EE34A9" w:rsidRPr="00B00097" w:rsidRDefault="00EE34A9" w:rsidP="00523230">
      <w:pPr>
        <w:shd w:val="clear" w:color="auto" w:fill="FFFFFF"/>
        <w:spacing w:before="77" w:after="0" w:line="240" w:lineRule="exact"/>
        <w:ind w:left="540"/>
        <w:rPr>
          <w:rFonts w:ascii="Verdana" w:hAnsi="Verdana" w:cs="Verdana"/>
          <w:color w:val="000000"/>
          <w:spacing w:val="4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w        kwocie  łącznej       ________________        (słownie:)    złotych    brutto,    czyli    wraz    z</w:t>
      </w:r>
      <w:r w:rsidRPr="00B00097">
        <w:rPr>
          <w:rFonts w:ascii="Verdana" w:hAnsi="Verdana" w:cs="Verdana"/>
          <w:sz w:val="20"/>
          <w:szCs w:val="20"/>
        </w:rPr>
        <w:t xml:space="preserve">  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>podatkiem od towarów i usług.</w:t>
      </w:r>
    </w:p>
    <w:p w:rsidR="00EE34A9" w:rsidRPr="00B00097" w:rsidRDefault="00EE34A9" w:rsidP="00923368">
      <w:pPr>
        <w:shd w:val="clear" w:color="auto" w:fill="FFFFFF"/>
        <w:tabs>
          <w:tab w:val="left" w:leader="underscore" w:pos="9062"/>
        </w:tabs>
        <w:spacing w:line="240" w:lineRule="exact"/>
        <w:ind w:left="542"/>
        <w:rPr>
          <w:rFonts w:ascii="Verdana" w:hAnsi="Verdana" w:cs="Verdana"/>
          <w:color w:val="000000"/>
          <w:spacing w:val="4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>W tym :</w:t>
      </w:r>
    </w:p>
    <w:p w:rsidR="00EE34A9" w:rsidRPr="00B00097" w:rsidRDefault="00EE34A9" w:rsidP="00923368">
      <w:pPr>
        <w:spacing w:before="120"/>
        <w:ind w:firstLine="570"/>
        <w:jc w:val="both"/>
        <w:rPr>
          <w:rFonts w:ascii="Verdana" w:hAnsi="Verdana"/>
          <w:snapToGrid w:val="0"/>
          <w:sz w:val="20"/>
          <w:szCs w:val="20"/>
        </w:rPr>
      </w:pPr>
      <w:r w:rsidRPr="00B00097">
        <w:rPr>
          <w:rFonts w:ascii="Verdana" w:hAnsi="Verdana"/>
          <w:snapToGrid w:val="0"/>
          <w:sz w:val="20"/>
          <w:szCs w:val="20"/>
        </w:rPr>
        <w:t>za cenę Łączna  netto _________________________zł.</w:t>
      </w:r>
    </w:p>
    <w:p w:rsidR="00EE34A9" w:rsidRPr="00B00097" w:rsidRDefault="00EE34A9" w:rsidP="00923368">
      <w:pPr>
        <w:spacing w:before="120"/>
        <w:ind w:left="570"/>
        <w:jc w:val="both"/>
        <w:rPr>
          <w:rFonts w:ascii="Verdana" w:hAnsi="Verdana"/>
          <w:snapToGrid w:val="0"/>
          <w:sz w:val="20"/>
          <w:szCs w:val="20"/>
        </w:rPr>
      </w:pPr>
      <w:r w:rsidRPr="00B00097">
        <w:rPr>
          <w:rFonts w:ascii="Verdana" w:hAnsi="Verdana"/>
          <w:snapToGrid w:val="0"/>
          <w:sz w:val="20"/>
          <w:szCs w:val="20"/>
        </w:rPr>
        <w:t xml:space="preserve">(słownie………………………………………………………………………………………………………………złotych:), </w:t>
      </w:r>
      <w:r w:rsidRPr="00B00097">
        <w:rPr>
          <w:rFonts w:ascii="Verdana" w:hAnsi="Verdana"/>
          <w:snapToGrid w:val="0"/>
          <w:sz w:val="20"/>
          <w:szCs w:val="20"/>
        </w:rPr>
        <w:br/>
        <w:t>stawka podatku od towarów i usług _________%.</w:t>
      </w:r>
    </w:p>
    <w:p w:rsidR="00EE34A9" w:rsidRPr="00B00097" w:rsidRDefault="00EE34A9" w:rsidP="00923368">
      <w:pPr>
        <w:spacing w:before="120"/>
        <w:ind w:left="570"/>
        <w:rPr>
          <w:rFonts w:ascii="Verdana" w:hAnsi="Verdana"/>
          <w:snapToGrid w:val="0"/>
          <w:sz w:val="20"/>
          <w:szCs w:val="20"/>
        </w:rPr>
      </w:pPr>
      <w:r w:rsidRPr="00B00097">
        <w:rPr>
          <w:rFonts w:ascii="Verdana" w:hAnsi="Verdana"/>
          <w:snapToGrid w:val="0"/>
          <w:sz w:val="20"/>
          <w:szCs w:val="20"/>
        </w:rPr>
        <w:t>Podatek VAT___________ zł (słownie: ………………………………………………………………………złotych)</w:t>
      </w:r>
    </w:p>
    <w:p w:rsidR="00EE34A9" w:rsidRPr="00B00097" w:rsidRDefault="00EE34A9" w:rsidP="008A0A9F">
      <w:pPr>
        <w:widowControl w:val="0"/>
        <w:numPr>
          <w:ilvl w:val="0"/>
          <w:numId w:val="3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exact"/>
        <w:ind w:left="533" w:hanging="533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>Zapłata wynagrodzenia nastąpi w terminie 30 dni  na podstawie faktury końcowej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 </w:t>
      </w: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 po ot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>rzymaniu prawidłowo wystawionej</w:t>
      </w: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 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faktur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 VAT.</w:t>
      </w:r>
    </w:p>
    <w:p w:rsidR="00EE34A9" w:rsidRPr="00B00097" w:rsidRDefault="00EE34A9" w:rsidP="00923368">
      <w:pPr>
        <w:widowControl w:val="0"/>
        <w:numPr>
          <w:ilvl w:val="0"/>
          <w:numId w:val="3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30" w:after="0" w:line="240" w:lineRule="exact"/>
        <w:ind w:left="533" w:hanging="533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7"/>
          <w:sz w:val="20"/>
          <w:szCs w:val="20"/>
        </w:rPr>
        <w:t>Podstawą do wystawienia faktur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y</w:t>
      </w:r>
      <w:r w:rsidRPr="00B00097">
        <w:rPr>
          <w:rFonts w:ascii="Verdana" w:hAnsi="Verdana" w:cs="Verdana"/>
          <w:color w:val="000000"/>
          <w:spacing w:val="7"/>
          <w:sz w:val="20"/>
          <w:szCs w:val="20"/>
        </w:rPr>
        <w:t xml:space="preserve"> jest protokół odbioru  zadania będącego przedmiotem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zamówienia </w:t>
      </w: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 xml:space="preserve"> potwierdzony </w:t>
      </w:r>
      <w:r w:rsidRPr="00B00097">
        <w:rPr>
          <w:rFonts w:ascii="Verdana" w:hAnsi="Verdana" w:cs="Verdana"/>
          <w:color w:val="000000"/>
          <w:spacing w:val="7"/>
          <w:sz w:val="20"/>
          <w:szCs w:val="20"/>
        </w:rPr>
        <w:t>przez Kierownika budowy i Inspektora nadzoru i zatwierdzony przez Zamawiającego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>.</w:t>
      </w:r>
    </w:p>
    <w:p w:rsidR="00EE34A9" w:rsidRPr="00B00097" w:rsidRDefault="00EE34A9" w:rsidP="00923368">
      <w:pPr>
        <w:widowControl w:val="0"/>
        <w:numPr>
          <w:ilvl w:val="0"/>
          <w:numId w:val="3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exact"/>
        <w:ind w:left="533" w:hanging="533"/>
        <w:rPr>
          <w:rFonts w:ascii="Verdana" w:hAnsi="Verdana" w:cs="Verdana"/>
          <w:spacing w:val="-11"/>
          <w:sz w:val="20"/>
          <w:szCs w:val="20"/>
        </w:rPr>
      </w:pPr>
      <w:r w:rsidRPr="00B00097">
        <w:rPr>
          <w:rFonts w:ascii="Verdana" w:hAnsi="Verdana" w:cs="Verdana"/>
          <w:spacing w:val="1"/>
          <w:sz w:val="20"/>
          <w:szCs w:val="20"/>
        </w:rPr>
        <w:t>Wykonawca stwierdza, że przed podpisaniem umowy zapoznał się z warunkami lokalizacyjno – terenowymi placu budowy i uwzględnił je w wynagrodzeniu.</w:t>
      </w:r>
    </w:p>
    <w:p w:rsidR="00EE34A9" w:rsidRDefault="00EE34A9" w:rsidP="00923368">
      <w:pPr>
        <w:shd w:val="clear" w:color="auto" w:fill="FFFFFF"/>
        <w:spacing w:line="384" w:lineRule="exact"/>
        <w:ind w:left="3514" w:right="3542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9"/>
        </w:rPr>
        <w:t>§ 13</w:t>
      </w:r>
    </w:p>
    <w:p w:rsidR="00EE34A9" w:rsidRDefault="00EE34A9" w:rsidP="00180CF0">
      <w:pPr>
        <w:numPr>
          <w:ilvl w:val="0"/>
          <w:numId w:val="46"/>
        </w:numPr>
        <w:shd w:val="clear" w:color="auto" w:fill="FFFFFF"/>
        <w:tabs>
          <w:tab w:val="left" w:pos="528"/>
          <w:tab w:val="left" w:leader="underscore" w:pos="9058"/>
        </w:tabs>
        <w:spacing w:before="106" w:line="240" w:lineRule="exact"/>
        <w:rPr>
          <w:rFonts w:ascii="Verdana" w:hAnsi="Verdana" w:cs="Verdana"/>
          <w:color w:val="000000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7"/>
          <w:sz w:val="20"/>
          <w:szCs w:val="20"/>
        </w:rPr>
        <w:t xml:space="preserve">Wynagrodzenie Wykonawcy będzie płatne na jego rachunek bankowy nr </w:t>
      </w:r>
      <w:r w:rsidRPr="00B00097">
        <w:rPr>
          <w:rFonts w:ascii="Verdana" w:hAnsi="Verdana" w:cs="Verdana"/>
          <w:color w:val="000000"/>
          <w:sz w:val="20"/>
          <w:szCs w:val="20"/>
        </w:rPr>
        <w:tab/>
      </w:r>
    </w:p>
    <w:p w:rsidR="00EE34A9" w:rsidRPr="00B00097" w:rsidRDefault="00EE34A9" w:rsidP="00180CF0">
      <w:pPr>
        <w:shd w:val="clear" w:color="auto" w:fill="FFFFFF"/>
        <w:tabs>
          <w:tab w:val="left" w:pos="528"/>
          <w:tab w:val="left" w:leader="underscore" w:pos="9058"/>
        </w:tabs>
        <w:spacing w:before="106" w:line="240" w:lineRule="exact"/>
        <w:ind w:left="360"/>
        <w:rPr>
          <w:rFonts w:ascii="Verdana" w:hAnsi="Verdana" w:cs="Verdana"/>
          <w:sz w:val="20"/>
          <w:szCs w:val="20"/>
        </w:rPr>
      </w:pPr>
    </w:p>
    <w:p w:rsidR="00EE34A9" w:rsidRPr="00B00097" w:rsidRDefault="00EE34A9" w:rsidP="00B00097">
      <w:pPr>
        <w:shd w:val="clear" w:color="auto" w:fill="FFFFFF"/>
        <w:spacing w:line="240" w:lineRule="exact"/>
        <w:ind w:left="528"/>
        <w:rPr>
          <w:rFonts w:ascii="Verdana" w:hAnsi="Verdana" w:cs="Verdana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>_________________________________________________________________w</w:t>
      </w:r>
      <w:r>
        <w:rPr>
          <w:rFonts w:ascii="Verdana" w:hAnsi="Verdana" w:cs="Verdana"/>
          <w:sz w:val="20"/>
          <w:szCs w:val="20"/>
        </w:rPr>
        <w:t xml:space="preserve"> </w:t>
      </w: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>banku _________________________.</w:t>
      </w:r>
    </w:p>
    <w:p w:rsidR="00EE34A9" w:rsidRPr="00B00097" w:rsidRDefault="00EE34A9" w:rsidP="00923368">
      <w:pPr>
        <w:widowControl w:val="0"/>
        <w:numPr>
          <w:ilvl w:val="0"/>
          <w:numId w:val="3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15" w:after="0" w:line="240" w:lineRule="auto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Strony ustalają, iż zapłata następuje z dniem obciążenia rachunku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br/>
        <w:t xml:space="preserve">        Zamawiającego. </w:t>
      </w:r>
    </w:p>
    <w:p w:rsidR="00EE34A9" w:rsidRPr="00B00097" w:rsidRDefault="00EE34A9" w:rsidP="00923368">
      <w:pPr>
        <w:widowControl w:val="0"/>
        <w:numPr>
          <w:ilvl w:val="0"/>
          <w:numId w:val="3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20" w:after="0" w:line="240" w:lineRule="exact"/>
        <w:ind w:left="528" w:hanging="528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2"/>
          <w:sz w:val="20"/>
          <w:szCs w:val="20"/>
        </w:rPr>
        <w:t xml:space="preserve">Wykonawca     upoważnia     Zamawiającego     do     potrącenia     z     należnego     mu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wynagrodzenia wszelkich należności przysługujących Zamawiającemu na podstawie niniejszej umowy.</w:t>
      </w:r>
    </w:p>
    <w:p w:rsidR="00EE34A9" w:rsidRPr="00B00097" w:rsidRDefault="00EE34A9" w:rsidP="00923368">
      <w:pPr>
        <w:widowControl w:val="0"/>
        <w:numPr>
          <w:ilvl w:val="0"/>
          <w:numId w:val="3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25" w:after="0" w:line="240" w:lineRule="exact"/>
        <w:ind w:left="528" w:hanging="528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 xml:space="preserve">W   przypadku   powierzenia   wykonania   jakiejkolwiek   części   przedmiotu   umowy </w:t>
      </w:r>
      <w:r w:rsidRPr="00B00097">
        <w:rPr>
          <w:rFonts w:ascii="Verdana" w:hAnsi="Verdana" w:cs="Verdana"/>
          <w:color w:val="000000"/>
          <w:sz w:val="20"/>
          <w:szCs w:val="20"/>
        </w:rPr>
        <w:t>podwykonawcom   zapłata   wynagrodzenia   Wykonawcy   nastąpi  po d</w:t>
      </w: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 xml:space="preserve">okonaniu zapłaty przez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Wykonawcę należności należnych wszystkim podwykonawcom.</w:t>
      </w:r>
    </w:p>
    <w:p w:rsidR="00EE34A9" w:rsidRDefault="00EE34A9" w:rsidP="00923368">
      <w:pPr>
        <w:shd w:val="clear" w:color="auto" w:fill="FFFFFF"/>
        <w:tabs>
          <w:tab w:val="left" w:pos="9062"/>
        </w:tabs>
        <w:spacing w:line="379" w:lineRule="exact"/>
        <w:ind w:left="3634" w:right="-10"/>
        <w:rPr>
          <w:rFonts w:ascii="Verdana" w:hAnsi="Verdana" w:cs="Verdana"/>
          <w:b/>
          <w:bCs/>
          <w:color w:val="000000"/>
        </w:rPr>
      </w:pPr>
      <w:r>
        <w:rPr>
          <w:rFonts w:ascii="Verdana" w:hAnsi="Verdana" w:cs="Verdana"/>
          <w:b/>
          <w:bCs/>
          <w:color w:val="000000"/>
        </w:rPr>
        <w:t>UBEZPIECZENE</w:t>
      </w:r>
    </w:p>
    <w:p w:rsidR="00EE34A9" w:rsidRDefault="00EE34A9" w:rsidP="00B00097">
      <w:pPr>
        <w:shd w:val="clear" w:color="auto" w:fill="FFFFFF"/>
        <w:tabs>
          <w:tab w:val="left" w:pos="9062"/>
        </w:tabs>
        <w:spacing w:after="0" w:line="379" w:lineRule="exact"/>
        <w:ind w:left="3634" w:right="-10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8"/>
        </w:rPr>
        <w:t xml:space="preserve">        § 14</w:t>
      </w:r>
    </w:p>
    <w:p w:rsidR="00EE34A9" w:rsidRPr="00B00097" w:rsidRDefault="00EE34A9" w:rsidP="00B00097">
      <w:pPr>
        <w:shd w:val="clear" w:color="auto" w:fill="FFFFFF"/>
        <w:tabs>
          <w:tab w:val="left" w:pos="720"/>
        </w:tabs>
        <w:spacing w:before="77" w:after="0" w:line="245" w:lineRule="exact"/>
        <w:ind w:left="720" w:hanging="71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pacing w:val="-17"/>
        </w:rPr>
        <w:t>1.</w:t>
      </w:r>
      <w:r>
        <w:rPr>
          <w:rFonts w:ascii="Verdana" w:hAnsi="Verdana" w:cs="Verdana"/>
          <w:color w:val="000000"/>
        </w:rPr>
        <w:tab/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Wykonawca oświadcza, że dla celów realizacji robót budowlanych objętych umową </w:t>
      </w:r>
      <w:r w:rsidRPr="00B00097">
        <w:rPr>
          <w:rFonts w:ascii="Verdana" w:hAnsi="Verdana" w:cs="Verdana"/>
          <w:color w:val="000000"/>
          <w:spacing w:val="-3"/>
          <w:sz w:val="20"/>
          <w:szCs w:val="20"/>
        </w:rPr>
        <w:t>posiada:</w:t>
      </w:r>
    </w:p>
    <w:p w:rsidR="00EE34A9" w:rsidRPr="00B00097" w:rsidRDefault="00EE34A9" w:rsidP="001C6464">
      <w:pPr>
        <w:shd w:val="clear" w:color="auto" w:fill="FFFFFF"/>
        <w:tabs>
          <w:tab w:val="left" w:pos="1426"/>
          <w:tab w:val="left" w:leader="dot" w:pos="2501"/>
          <w:tab w:val="left" w:leader="dot" w:pos="7738"/>
        </w:tabs>
        <w:spacing w:before="115" w:line="240" w:lineRule="exact"/>
        <w:ind w:left="706"/>
        <w:rPr>
          <w:rFonts w:ascii="Verdana" w:hAnsi="Verdana" w:cs="Verdana"/>
          <w:sz w:val="20"/>
          <w:szCs w:val="20"/>
        </w:rPr>
      </w:pPr>
      <w:r w:rsidRPr="00B00097">
        <w:rPr>
          <w:rFonts w:ascii="Verdana" w:hAnsi="Verdana" w:cs="Verdana"/>
          <w:color w:val="000000"/>
          <w:sz w:val="20"/>
          <w:szCs w:val="20"/>
        </w:rPr>
        <w:t>ubezpieczenie    majątkowe   od    odpowiedzialności   cywilnej    oraz   polisę</w:t>
      </w:r>
      <w:r w:rsidRPr="00B00097">
        <w:rPr>
          <w:rFonts w:ascii="Verdana" w:hAnsi="Verdana" w:cs="Verdana"/>
          <w:color w:val="000000"/>
          <w:sz w:val="20"/>
          <w:szCs w:val="20"/>
        </w:rPr>
        <w:br/>
        <w:t xml:space="preserve">ubezpieczenia      mienia     z     kwotą     ubezpieczenia:      za     szkody     osobowe,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rzeczowe i majątkowe </w:t>
      </w:r>
      <w:r>
        <w:rPr>
          <w:rFonts w:ascii="Verdana" w:hAnsi="Verdana" w:cs="Verdana"/>
          <w:color w:val="000000"/>
          <w:sz w:val="20"/>
          <w:szCs w:val="20"/>
        </w:rPr>
        <w:t>………………</w:t>
      </w:r>
    </w:p>
    <w:p w:rsidR="00EE34A9" w:rsidRPr="00B00097" w:rsidRDefault="00EE34A9" w:rsidP="00923368">
      <w:pPr>
        <w:shd w:val="clear" w:color="auto" w:fill="FFFFFF"/>
        <w:tabs>
          <w:tab w:val="left" w:pos="720"/>
        </w:tabs>
        <w:spacing w:before="125" w:line="245" w:lineRule="exact"/>
        <w:ind w:left="720" w:hanging="715"/>
        <w:rPr>
          <w:rFonts w:ascii="Verdana" w:hAnsi="Verdana" w:cs="Verdana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14"/>
          <w:sz w:val="20"/>
          <w:szCs w:val="20"/>
        </w:rPr>
        <w:t>2.</w:t>
      </w:r>
      <w:r w:rsidRPr="00B00097">
        <w:rPr>
          <w:rFonts w:ascii="Verdana" w:hAnsi="Verdana" w:cs="Verdana"/>
          <w:color w:val="000000"/>
          <w:sz w:val="20"/>
          <w:szCs w:val="20"/>
        </w:rPr>
        <w:tab/>
      </w: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 xml:space="preserve">Wykonawca oświadcza, że będzie utrzymywał ubezpieczenie, o którym mowa w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ust 1 przez okres obowiązywania umowy</w:t>
      </w:r>
    </w:p>
    <w:p w:rsidR="00EE34A9" w:rsidRDefault="00EE34A9" w:rsidP="00923368">
      <w:pPr>
        <w:shd w:val="clear" w:color="auto" w:fill="FFFFFF"/>
        <w:spacing w:before="374" w:line="365" w:lineRule="exact"/>
        <w:ind w:left="4291" w:right="-10" w:hanging="614"/>
        <w:jc w:val="both"/>
        <w:rPr>
          <w:rFonts w:ascii="Verdana" w:hAnsi="Verdana" w:cs="Verdana"/>
          <w:b/>
          <w:bCs/>
          <w:color w:val="000000"/>
          <w:spacing w:val="-4"/>
        </w:rPr>
      </w:pPr>
      <w:r>
        <w:rPr>
          <w:rFonts w:ascii="Verdana" w:hAnsi="Verdana" w:cs="Verdana"/>
          <w:b/>
          <w:bCs/>
          <w:color w:val="000000"/>
          <w:spacing w:val="-4"/>
        </w:rPr>
        <w:t xml:space="preserve">KARY UMOWNE </w:t>
      </w:r>
    </w:p>
    <w:p w:rsidR="00EE34A9" w:rsidRDefault="00EE34A9" w:rsidP="00B00097">
      <w:pPr>
        <w:shd w:val="clear" w:color="auto" w:fill="FFFFFF"/>
        <w:spacing w:before="374" w:after="0" w:line="240" w:lineRule="auto"/>
        <w:ind w:left="4291" w:right="-10" w:hanging="614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-4"/>
        </w:rPr>
        <w:t xml:space="preserve">         </w:t>
      </w:r>
      <w:r>
        <w:rPr>
          <w:rFonts w:ascii="Verdana" w:hAnsi="Verdana" w:cs="Verdana"/>
          <w:b/>
          <w:bCs/>
          <w:color w:val="000000"/>
          <w:spacing w:val="9"/>
        </w:rPr>
        <w:t>§ 15</w:t>
      </w:r>
    </w:p>
    <w:p w:rsidR="00EE34A9" w:rsidRPr="00B00097" w:rsidRDefault="00EE34A9" w:rsidP="00B00097">
      <w:pPr>
        <w:shd w:val="clear" w:color="auto" w:fill="FFFFFF"/>
        <w:spacing w:after="0" w:line="240" w:lineRule="auto"/>
        <w:ind w:left="1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pacing w:val="2"/>
        </w:rPr>
        <w:t>1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.      Wykonawca zapłaci Zamawiającemu kary umowne:</w:t>
      </w:r>
    </w:p>
    <w:p w:rsidR="00EE34A9" w:rsidRPr="00B00097" w:rsidRDefault="00EE34A9" w:rsidP="00923368">
      <w:pPr>
        <w:widowControl w:val="0"/>
        <w:numPr>
          <w:ilvl w:val="0"/>
          <w:numId w:val="3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96" w:after="0" w:line="240" w:lineRule="exact"/>
        <w:ind w:left="1075" w:hanging="538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 xml:space="preserve">za niedotrzymanie terminu wykonania przedmiotu umowy określonego w 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br/>
        <w:t xml:space="preserve">§ 2 – </w:t>
      </w:r>
      <w:r w:rsidRPr="00B00097">
        <w:rPr>
          <w:rFonts w:ascii="Verdana" w:hAnsi="Verdana" w:cs="Verdana"/>
          <w:spacing w:val="10"/>
          <w:sz w:val="20"/>
          <w:szCs w:val="20"/>
        </w:rPr>
        <w:t>0,5%</w:t>
      </w:r>
      <w:r w:rsidRPr="00B00097">
        <w:rPr>
          <w:rFonts w:ascii="Verdana" w:hAnsi="Verdana" w:cs="Verdana"/>
          <w:color w:val="000000"/>
          <w:spacing w:val="10"/>
          <w:sz w:val="20"/>
          <w:szCs w:val="20"/>
        </w:rPr>
        <w:t xml:space="preserve"> wynagrodzenia umownego, o którym mowa w §  12 ust 1 liczoną za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każdy dzień zwłoki po upływie terminu umownego wykonania robót, przy czym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w przypadku przekroczenia terminu o więcej niż 10 dni, kara będzie liczona w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podwójnej wysokości,</w:t>
      </w:r>
    </w:p>
    <w:p w:rsidR="00EE34A9" w:rsidRPr="00B00097" w:rsidRDefault="00EE34A9" w:rsidP="00923368">
      <w:pPr>
        <w:widowControl w:val="0"/>
        <w:numPr>
          <w:ilvl w:val="0"/>
          <w:numId w:val="3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5" w:after="0" w:line="240" w:lineRule="exact"/>
        <w:ind w:left="1075" w:hanging="538"/>
        <w:rPr>
          <w:rFonts w:ascii="Verdana" w:hAnsi="Verdana" w:cs="Verdana"/>
          <w:color w:val="000000"/>
          <w:spacing w:val="-4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2"/>
          <w:sz w:val="20"/>
          <w:szCs w:val="20"/>
        </w:rPr>
        <w:t xml:space="preserve">za   zwłokę   w   usunięciu   wad   stwierdzonych   przy   odbiorze   lub   w   okresie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gwarancji i rękojmi w wysokości </w:t>
      </w:r>
      <w:r w:rsidRPr="00B00097">
        <w:rPr>
          <w:rFonts w:ascii="Verdana" w:hAnsi="Verdana" w:cs="Verdana"/>
          <w:spacing w:val="5"/>
          <w:sz w:val="20"/>
          <w:szCs w:val="20"/>
        </w:rPr>
        <w:t>-   0,5%</w:t>
      </w:r>
      <w:r w:rsidRPr="00B00097">
        <w:rPr>
          <w:rFonts w:ascii="Verdana" w:hAnsi="Verdana" w:cs="Verdana"/>
          <w:color w:val="FF0000"/>
          <w:spacing w:val="5"/>
          <w:sz w:val="20"/>
          <w:szCs w:val="20"/>
        </w:rPr>
        <w:t xml:space="preserve">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wynagrodzenia umownego, o którym </w:t>
      </w:r>
      <w:r w:rsidRPr="00B00097">
        <w:rPr>
          <w:rFonts w:ascii="Verdana" w:hAnsi="Verdana" w:cs="Verdana"/>
          <w:color w:val="000000"/>
          <w:spacing w:val="10"/>
          <w:sz w:val="20"/>
          <w:szCs w:val="20"/>
        </w:rPr>
        <w:t xml:space="preserve">mowa w § 12 ust 1, za każdy dzień zwłoki albo opóźnienia liczony od dnia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>wyznaczonego na usunięcie wad,</w:t>
      </w:r>
    </w:p>
    <w:p w:rsidR="00EE34A9" w:rsidRPr="00B00097" w:rsidRDefault="00EE34A9" w:rsidP="00923368">
      <w:pPr>
        <w:widowControl w:val="0"/>
        <w:numPr>
          <w:ilvl w:val="0"/>
          <w:numId w:val="3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5" w:after="0" w:line="240" w:lineRule="exact"/>
        <w:ind w:left="1075" w:hanging="538"/>
        <w:rPr>
          <w:rFonts w:ascii="Verdana" w:hAnsi="Verdana" w:cs="Verdana"/>
          <w:color w:val="000000"/>
          <w:spacing w:val="-4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za odstąpienie od  umowy z przyczyn  leżących  po stronie Wykonawcy – w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wysokości 10 % wynagrodzenia umownego</w:t>
      </w:r>
    </w:p>
    <w:p w:rsidR="00EE34A9" w:rsidRPr="00180CF0" w:rsidRDefault="00EE34A9" w:rsidP="00923368">
      <w:pPr>
        <w:widowControl w:val="0"/>
        <w:numPr>
          <w:ilvl w:val="0"/>
          <w:numId w:val="3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5" w:after="0" w:line="240" w:lineRule="exact"/>
        <w:ind w:left="1075" w:hanging="538"/>
        <w:rPr>
          <w:rFonts w:ascii="Verdana" w:hAnsi="Verdana" w:cs="Verdana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9"/>
          <w:sz w:val="20"/>
          <w:szCs w:val="20"/>
        </w:rPr>
        <w:t xml:space="preserve">w przypadku określonym w § 9 ust 4 umowy tj. nie złożenia w wymaganym </w:t>
      </w: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terminie zabezpieczenia należytego wykonania umowy na </w:t>
      </w:r>
      <w:r>
        <w:rPr>
          <w:rFonts w:ascii="Verdana" w:hAnsi="Verdana" w:cs="Verdana"/>
          <w:color w:val="000000"/>
          <w:spacing w:val="8"/>
          <w:sz w:val="20"/>
          <w:szCs w:val="20"/>
        </w:rPr>
        <w:br/>
      </w:r>
    </w:p>
    <w:p w:rsidR="00EE34A9" w:rsidRPr="00B00097" w:rsidRDefault="00EE34A9" w:rsidP="00180CF0">
      <w:pPr>
        <w:widowControl w:val="0"/>
        <w:numPr>
          <w:ilvl w:val="0"/>
          <w:numId w:val="3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5" w:after="0" w:line="240" w:lineRule="exact"/>
        <w:ind w:left="1075" w:hanging="538"/>
        <w:rPr>
          <w:rFonts w:ascii="Verdana" w:hAnsi="Verdana" w:cs="Verdana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okres gwarancji i </w:t>
      </w:r>
      <w:r w:rsidRPr="00B00097">
        <w:rPr>
          <w:rFonts w:ascii="Verdana" w:hAnsi="Verdana" w:cs="Verdana"/>
          <w:color w:val="000000"/>
          <w:sz w:val="20"/>
          <w:szCs w:val="20"/>
        </w:rPr>
        <w:t xml:space="preserve">rękojmi   w  wysokości   10%   wartości   zabezpieczenia   należytego  wykonania </w:t>
      </w:r>
      <w:r w:rsidRPr="00B00097">
        <w:rPr>
          <w:rFonts w:ascii="Verdana" w:hAnsi="Verdana" w:cs="Verdana"/>
          <w:color w:val="000000"/>
          <w:spacing w:val="-2"/>
          <w:sz w:val="20"/>
          <w:szCs w:val="20"/>
        </w:rPr>
        <w:t>umowy.</w:t>
      </w:r>
    </w:p>
    <w:p w:rsidR="00EE34A9" w:rsidRPr="00B00097" w:rsidRDefault="00EE34A9" w:rsidP="00A57754">
      <w:pPr>
        <w:widowControl w:val="0"/>
        <w:numPr>
          <w:ilvl w:val="0"/>
          <w:numId w:val="3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20" w:after="0" w:line="245" w:lineRule="exact"/>
        <w:ind w:left="538" w:hanging="538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2"/>
          <w:sz w:val="20"/>
          <w:szCs w:val="20"/>
        </w:rPr>
        <w:t xml:space="preserve">Wykonawca   może   dochodzić   od   Zamawiającego   kar   umownych   za   zwłokę   w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przekazaniu placu budowy lub umówionej jego części - w wysokości 0,2 % za każdy dzień zwłoki od umówionego terminu jego przekazania.</w:t>
      </w:r>
    </w:p>
    <w:p w:rsidR="00EE34A9" w:rsidRPr="00B00097" w:rsidRDefault="00EE34A9" w:rsidP="00923368">
      <w:pPr>
        <w:widowControl w:val="0"/>
        <w:numPr>
          <w:ilvl w:val="0"/>
          <w:numId w:val="3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10" w:after="0" w:line="245" w:lineRule="exact"/>
        <w:ind w:left="538" w:hanging="538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spacing w:val="2"/>
          <w:sz w:val="20"/>
          <w:szCs w:val="20"/>
        </w:rPr>
        <w:t>Jeżeli wysokość zastrzeżonych kar umownych nie pokrywa poniesionej szkody</w:t>
      </w:r>
      <w:r w:rsidRPr="00B00097">
        <w:rPr>
          <w:rFonts w:ascii="Verdana" w:hAnsi="Verdana" w:cs="Verdana"/>
          <w:color w:val="0000FF"/>
          <w:spacing w:val="2"/>
          <w:sz w:val="20"/>
          <w:szCs w:val="20"/>
        </w:rPr>
        <w:t xml:space="preserve">,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Zamawiający może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>żądać odszkodowania uzupełniającego.</w:t>
      </w:r>
    </w:p>
    <w:p w:rsidR="00EE34A9" w:rsidRPr="00B00097" w:rsidRDefault="00EE34A9" w:rsidP="00923368">
      <w:pPr>
        <w:spacing w:before="120"/>
        <w:jc w:val="center"/>
        <w:rPr>
          <w:rFonts w:ascii="Verdana" w:hAnsi="Verdana"/>
          <w:b/>
          <w:sz w:val="20"/>
          <w:szCs w:val="20"/>
        </w:rPr>
      </w:pPr>
    </w:p>
    <w:p w:rsidR="00EE34A9" w:rsidRPr="003E5E68" w:rsidRDefault="00EE34A9" w:rsidP="00923368">
      <w:pPr>
        <w:spacing w:before="120"/>
        <w:jc w:val="center"/>
        <w:rPr>
          <w:rFonts w:ascii="Verdana" w:hAnsi="Verdana"/>
          <w:b/>
        </w:rPr>
      </w:pPr>
      <w:r w:rsidRPr="003E5E68">
        <w:rPr>
          <w:rFonts w:ascii="Verdana" w:hAnsi="Verdana"/>
          <w:b/>
        </w:rPr>
        <w:t>ZMIANA I ODSTĄPIENIE OD UMOWY</w:t>
      </w:r>
    </w:p>
    <w:p w:rsidR="00EE34A9" w:rsidRDefault="00EE34A9" w:rsidP="00B00097">
      <w:pPr>
        <w:shd w:val="clear" w:color="auto" w:fill="FFFFFF"/>
        <w:spacing w:before="355" w:after="0" w:line="389" w:lineRule="exact"/>
        <w:ind w:left="3062" w:right="3072"/>
        <w:jc w:val="center"/>
        <w:rPr>
          <w:rFonts w:ascii="Verdana" w:hAnsi="Verdana" w:cs="Verdana"/>
          <w:b/>
          <w:bCs/>
          <w:color w:val="000000"/>
          <w:spacing w:val="4"/>
        </w:rPr>
      </w:pPr>
      <w:r>
        <w:rPr>
          <w:rFonts w:ascii="Verdana" w:hAnsi="Verdana" w:cs="Verdana"/>
          <w:b/>
          <w:bCs/>
          <w:color w:val="000000"/>
          <w:spacing w:val="4"/>
        </w:rPr>
        <w:t>§ 16.</w:t>
      </w:r>
    </w:p>
    <w:p w:rsidR="00EE34A9" w:rsidRPr="00B00097" w:rsidRDefault="00EE34A9" w:rsidP="00B00097">
      <w:pPr>
        <w:spacing w:before="120" w:after="0"/>
        <w:ind w:left="540" w:hanging="5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>1.</w:t>
      </w:r>
      <w:r>
        <w:rPr>
          <w:rFonts w:ascii="Verdana" w:hAnsi="Verdana"/>
        </w:rPr>
        <w:tab/>
      </w:r>
      <w:r w:rsidRPr="00B00097">
        <w:rPr>
          <w:rFonts w:ascii="Verdana" w:hAnsi="Verdana"/>
          <w:sz w:val="20"/>
          <w:szCs w:val="20"/>
        </w:rPr>
        <w:t>Zmiana postanowień zawartej umowy może nastąpić za zgodą obu stron, na piśmie pod rygorem nieważności.</w:t>
      </w:r>
    </w:p>
    <w:p w:rsidR="00EE34A9" w:rsidRPr="00B00097" w:rsidRDefault="00EE34A9" w:rsidP="001C6464">
      <w:pPr>
        <w:pStyle w:val="BodyText"/>
        <w:spacing w:before="120"/>
        <w:ind w:left="539" w:hanging="539"/>
        <w:jc w:val="left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2.</w:t>
      </w:r>
      <w:r w:rsidRPr="00B00097">
        <w:rPr>
          <w:rFonts w:ascii="Verdana" w:hAnsi="Verdana"/>
          <w:sz w:val="20"/>
          <w:szCs w:val="20"/>
        </w:rPr>
        <w:tab/>
        <w:t>Przewiduje się możliwość dokonania zmian w umowie na warunkach określonych poniżej. Wystąpienie którejkolwiek z poniższych okoliczności nie stanowi zobowiązania Stron do wprowadzenia zmiany.</w:t>
      </w:r>
    </w:p>
    <w:p w:rsidR="00EE34A9" w:rsidRPr="00B00097" w:rsidRDefault="00EE34A9" w:rsidP="00923368">
      <w:pPr>
        <w:spacing w:before="120"/>
        <w:ind w:left="540" w:hanging="54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3.</w:t>
      </w:r>
      <w:r w:rsidRPr="00B00097">
        <w:rPr>
          <w:rFonts w:ascii="Verdana" w:hAnsi="Verdana"/>
          <w:sz w:val="20"/>
          <w:szCs w:val="20"/>
        </w:rPr>
        <w:tab/>
        <w:t>Zamawiający dopuszcza wprowadzenie zmian technicznych i technologicznych (zmiany sposobu spełnienia  świadczenia), w przypadku gdy wystąpi:</w:t>
      </w:r>
    </w:p>
    <w:p w:rsidR="00EE34A9" w:rsidRPr="00B00097" w:rsidRDefault="00EE34A9" w:rsidP="00923368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niedostępność na rynku materiałów lub urządzeń o parametrach wskazanych w ofercie, spowodowana zaprzestaniem produkcji lub wycofaniem z rynku tych materiałów lub urządzeń; </w:t>
      </w:r>
    </w:p>
    <w:p w:rsidR="00EE34A9" w:rsidRPr="00B00097" w:rsidRDefault="00EE34A9" w:rsidP="00923368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pojawienie się na rynku części, materiałów lub urządzeń nowszej generacji pozwalających na zaoszczędzenie kosztów realizacji przedmiotu umowy lub kosztów eksploatacji;</w:t>
      </w:r>
    </w:p>
    <w:p w:rsidR="00EE34A9" w:rsidRPr="00B00097" w:rsidRDefault="00EE34A9" w:rsidP="00923368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konieczność zrealizowania Umowy przy zastosowaniu innych rozwiązań technicznych lub materiałowych ze względu na zmiany obowiązującego prawa,</w:t>
      </w:r>
    </w:p>
    <w:p w:rsidR="00EE34A9" w:rsidRPr="00B00097" w:rsidRDefault="00EE34A9" w:rsidP="00923368">
      <w:pPr>
        <w:spacing w:before="120"/>
        <w:ind w:left="36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Zmiany, o których mowa:</w:t>
      </w:r>
    </w:p>
    <w:p w:rsidR="00EE34A9" w:rsidRPr="00B00097" w:rsidRDefault="00EE34A9" w:rsidP="00923368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w lit.a. mogą być podstawą zwiększenia wynagrodzenia wyłącznie w przypadku, w którym wykonawca udowodni, iż ceny materiałów lub urządzeń o wymaganych parametrach zastępujących wycofane z produkcji lub rynku są wyższe od proponowanych w ofercie, o co najmniej 20 %. Wzrost wynagrodzenia może zostać wówczas ustalony o nie więcej niż 10 % różnicy w cenie.</w:t>
      </w:r>
    </w:p>
    <w:p w:rsidR="00EE34A9" w:rsidRDefault="00EE34A9" w:rsidP="00923368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w lit.b nie mogą stanowić podstawy zwiększenia wynagrodzenia, z zastrzeżeniem postanowień zdania następnego. Wynagrodzenie Wykonawcy może ulec podwyższeniu o kwotę stanowiącą równowartość </w:t>
      </w:r>
    </w:p>
    <w:p w:rsidR="00EE34A9" w:rsidRDefault="00EE34A9" w:rsidP="00180CF0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</w:p>
    <w:p w:rsidR="00EE34A9" w:rsidRDefault="00EE34A9" w:rsidP="00180CF0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</w:p>
    <w:p w:rsidR="00EE34A9" w:rsidRPr="00B00097" w:rsidRDefault="00EE34A9" w:rsidP="00923368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kosztów poniesionych w związku z wprowadzeniem zmian, o których mowa w lit.b, jeżeli w okresie gwarancji, oszczędności w kosztach eksploatacji przedmiotu umowy, uzyskane na skutek wprowadzenia tych zmian, przewyższą kwotę tej podwyżki. Wynagrodzenie w tej części (podwyżka) będzie wypłacone dopiero po okresie gwarancji.</w:t>
      </w:r>
    </w:p>
    <w:p w:rsidR="00EE34A9" w:rsidRPr="00B00097" w:rsidRDefault="00EE34A9" w:rsidP="00923368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w lit.c mogą być wprowadzane, jednakże w tym przypadku Zamawiający nie zgodzi się na zwiększenie wynagrodzenia.</w:t>
      </w:r>
    </w:p>
    <w:p w:rsidR="00EE34A9" w:rsidRPr="00B00097" w:rsidRDefault="00EE34A9" w:rsidP="00923368">
      <w:pPr>
        <w:spacing w:before="120"/>
        <w:ind w:left="108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Każda ze wskazywanych w lit. a-c) zmian może być powiązana z obniżeniem wynagrodzenia.</w:t>
      </w:r>
    </w:p>
    <w:p w:rsidR="00EE34A9" w:rsidRPr="00B00097" w:rsidRDefault="00EE34A9" w:rsidP="00923368">
      <w:pPr>
        <w:spacing w:before="120"/>
        <w:ind w:left="1080" w:hanging="108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4. </w:t>
      </w:r>
      <w:r>
        <w:rPr>
          <w:rFonts w:ascii="Verdana" w:hAnsi="Verdana"/>
          <w:sz w:val="20"/>
          <w:szCs w:val="20"/>
        </w:rPr>
        <w:t xml:space="preserve">    </w:t>
      </w:r>
      <w:r w:rsidRPr="00B00097">
        <w:rPr>
          <w:rFonts w:ascii="Verdana" w:hAnsi="Verdana"/>
          <w:sz w:val="20"/>
          <w:szCs w:val="20"/>
        </w:rPr>
        <w:t>Zamawiający dopuszcza wprowadzenie zmian w zakresie zmiany terminów płatności wynikające z wszelkich zmian wprowadzanych do umowy, a także zmiany samoistne, o ile nie spowodują konieczności zapłaty odsetek lub wynagrodzenia w większej kwocie wykonawcy.</w:t>
      </w:r>
    </w:p>
    <w:p w:rsidR="00EE34A9" w:rsidRPr="00B00097" w:rsidRDefault="00EE34A9" w:rsidP="00923368">
      <w:pPr>
        <w:spacing w:before="12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5. </w:t>
      </w:r>
      <w:r>
        <w:rPr>
          <w:rFonts w:ascii="Verdana" w:hAnsi="Verdana"/>
          <w:sz w:val="20"/>
          <w:szCs w:val="20"/>
        </w:rPr>
        <w:t xml:space="preserve">    </w:t>
      </w:r>
      <w:r w:rsidRPr="00B00097">
        <w:rPr>
          <w:rFonts w:ascii="Verdana" w:hAnsi="Verdana"/>
          <w:sz w:val="20"/>
          <w:szCs w:val="20"/>
        </w:rPr>
        <w:t>Ponadto zamawiający dopuszcza wprowadzenie zmian w przypadku:</w:t>
      </w:r>
    </w:p>
    <w:p w:rsidR="00EE34A9" w:rsidRPr="00B00097" w:rsidRDefault="00EE34A9" w:rsidP="00923368">
      <w:pPr>
        <w:numPr>
          <w:ilvl w:val="0"/>
          <w:numId w:val="39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wystąpienia siły wyższej, co uniemożliwia wykonanie przedmiotu umowy zgodnie z SIWZ, </w:t>
      </w:r>
    </w:p>
    <w:p w:rsidR="00EE34A9" w:rsidRPr="00B00097" w:rsidRDefault="00EE34A9" w:rsidP="00923368">
      <w:pPr>
        <w:numPr>
          <w:ilvl w:val="0"/>
          <w:numId w:val="39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zmiany obowiązującej stawki VAT; Jeśli zmiana stawki VAT będzie powodować zwiększenie kosztów wykonania umowy po stronie Wykonawcy, Zamawiający dopuszcza możliwość zwiększenia wynagrodzenia do kwoty równej 80% różnicy w kwocie podatku zapłaconego przez wykonawcę. </w:t>
      </w:r>
    </w:p>
    <w:p w:rsidR="00EE34A9" w:rsidRPr="00B00097" w:rsidRDefault="00EE34A9" w:rsidP="00923368">
      <w:pPr>
        <w:numPr>
          <w:ilvl w:val="0"/>
          <w:numId w:val="39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wydłużenie okresu gwarancji lub rękojmi o dowolny okres.</w:t>
      </w:r>
    </w:p>
    <w:p w:rsidR="00EE34A9" w:rsidRPr="00B00097" w:rsidRDefault="00EE34A9" w:rsidP="001C6464">
      <w:pPr>
        <w:spacing w:before="120" w:after="0" w:line="240" w:lineRule="auto"/>
        <w:ind w:left="1440"/>
        <w:jc w:val="both"/>
        <w:rPr>
          <w:rFonts w:ascii="Verdana" w:hAnsi="Verdana"/>
          <w:sz w:val="20"/>
          <w:szCs w:val="20"/>
        </w:rPr>
      </w:pPr>
    </w:p>
    <w:p w:rsidR="00EE34A9" w:rsidRPr="00B00097" w:rsidRDefault="00EE34A9" w:rsidP="00923368">
      <w:pPr>
        <w:spacing w:before="120"/>
        <w:ind w:right="-108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6. </w:t>
      </w:r>
      <w:r>
        <w:rPr>
          <w:rFonts w:ascii="Verdana" w:hAnsi="Verdana"/>
          <w:sz w:val="20"/>
          <w:szCs w:val="20"/>
        </w:rPr>
        <w:t xml:space="preserve"> </w:t>
      </w:r>
      <w:r w:rsidRPr="00B00097">
        <w:rPr>
          <w:rFonts w:ascii="Verdana" w:hAnsi="Verdana"/>
          <w:sz w:val="20"/>
          <w:szCs w:val="20"/>
        </w:rPr>
        <w:t xml:space="preserve">Nie stanowi zmiany umowy w rozumieniu art. 144 ustawy Prawo zamówień </w:t>
      </w:r>
      <w:r>
        <w:rPr>
          <w:rFonts w:ascii="Verdana" w:hAnsi="Verdana"/>
          <w:sz w:val="20"/>
          <w:szCs w:val="20"/>
        </w:rPr>
        <w:br/>
        <w:t xml:space="preserve">        </w:t>
      </w:r>
      <w:r w:rsidRPr="00B00097">
        <w:rPr>
          <w:rFonts w:ascii="Verdana" w:hAnsi="Verdana"/>
          <w:sz w:val="20"/>
          <w:szCs w:val="20"/>
        </w:rPr>
        <w:t>publicznych w szczególności:</w:t>
      </w:r>
    </w:p>
    <w:p w:rsidR="00EE34A9" w:rsidRPr="00B00097" w:rsidRDefault="00EE34A9" w:rsidP="00923368">
      <w:pPr>
        <w:numPr>
          <w:ilvl w:val="0"/>
          <w:numId w:val="40"/>
        </w:numPr>
        <w:spacing w:before="120" w:after="0" w:line="240" w:lineRule="auto"/>
        <w:ind w:right="-108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zmiana danych związanych z obsługą administracyjno-organizacyjną Umowy, </w:t>
      </w:r>
    </w:p>
    <w:p w:rsidR="00EE34A9" w:rsidRPr="00B00097" w:rsidRDefault="00EE34A9" w:rsidP="00923368">
      <w:pPr>
        <w:numPr>
          <w:ilvl w:val="0"/>
          <w:numId w:val="40"/>
        </w:numPr>
        <w:spacing w:before="120" w:after="0" w:line="240" w:lineRule="auto"/>
        <w:ind w:right="-108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zmiany danych teleadresowych, zmiany osób wskazanych do kontaktów miedzy Stronami;</w:t>
      </w:r>
    </w:p>
    <w:p w:rsidR="00EE34A9" w:rsidRPr="00B00097" w:rsidRDefault="00EE34A9" w:rsidP="00923368">
      <w:pPr>
        <w:numPr>
          <w:ilvl w:val="0"/>
          <w:numId w:val="40"/>
        </w:numPr>
        <w:spacing w:before="120" w:after="0" w:line="240" w:lineRule="auto"/>
        <w:ind w:right="-108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zmiany pozostałych postanowień Umowy nie stanowiące treści oferty Wykonawcy.</w:t>
      </w:r>
    </w:p>
    <w:p w:rsidR="00EE34A9" w:rsidRPr="003E5E68" w:rsidRDefault="00EE34A9" w:rsidP="00923368">
      <w:pPr>
        <w:spacing w:before="120"/>
        <w:jc w:val="center"/>
        <w:rPr>
          <w:rFonts w:ascii="Verdana" w:hAnsi="Verdana"/>
          <w:b/>
        </w:rPr>
      </w:pPr>
      <w:r w:rsidRPr="003E5E68">
        <w:rPr>
          <w:rFonts w:ascii="Verdana" w:hAnsi="Verdana"/>
          <w:b/>
        </w:rPr>
        <w:t xml:space="preserve">§ </w:t>
      </w:r>
      <w:r>
        <w:rPr>
          <w:rFonts w:ascii="Verdana" w:hAnsi="Verdana"/>
          <w:b/>
        </w:rPr>
        <w:t>17</w:t>
      </w:r>
      <w:r w:rsidRPr="003E5E68">
        <w:rPr>
          <w:rFonts w:ascii="Verdana" w:hAnsi="Verdana"/>
          <w:b/>
        </w:rPr>
        <w:t>.</w:t>
      </w:r>
    </w:p>
    <w:p w:rsidR="00EE34A9" w:rsidRDefault="00EE34A9" w:rsidP="00923368">
      <w:pPr>
        <w:spacing w:before="120"/>
        <w:ind w:left="540" w:hanging="540"/>
        <w:jc w:val="both"/>
        <w:rPr>
          <w:rFonts w:ascii="Verdana" w:hAnsi="Verdana"/>
          <w:sz w:val="20"/>
          <w:szCs w:val="20"/>
        </w:rPr>
      </w:pPr>
      <w:r w:rsidRPr="003E5E68">
        <w:rPr>
          <w:rFonts w:ascii="Verdana" w:hAnsi="Verdana"/>
        </w:rPr>
        <w:t xml:space="preserve">1. </w:t>
      </w:r>
      <w:r w:rsidRPr="003E5E68">
        <w:rPr>
          <w:rFonts w:ascii="Verdana" w:hAnsi="Verdana"/>
        </w:rPr>
        <w:tab/>
      </w:r>
      <w:r w:rsidRPr="00B00097">
        <w:rPr>
          <w:rFonts w:ascii="Verdana" w:hAnsi="Verdana"/>
          <w:sz w:val="20"/>
          <w:szCs w:val="20"/>
        </w:rPr>
        <w:t>Zamawiającemu przysługuje prawo odstąpienia od umowy w razie wystąpienia istotnej zmiany okoliczności powodującej, że wykonanie umowy nie leży w interesie publicznym, czego nie można było przewidzieć w chwili zawarcia umowy.</w:t>
      </w:r>
    </w:p>
    <w:p w:rsidR="00EE34A9" w:rsidRPr="00B00097" w:rsidRDefault="00EE34A9" w:rsidP="00923368">
      <w:pPr>
        <w:spacing w:before="120"/>
        <w:ind w:left="540" w:hanging="540"/>
        <w:jc w:val="both"/>
        <w:rPr>
          <w:rFonts w:ascii="Verdana" w:hAnsi="Verdana"/>
          <w:sz w:val="20"/>
          <w:szCs w:val="20"/>
        </w:rPr>
      </w:pPr>
    </w:p>
    <w:p w:rsidR="00EE34A9" w:rsidRPr="00B00097" w:rsidRDefault="00EE34A9" w:rsidP="00923368">
      <w:pPr>
        <w:spacing w:before="120"/>
        <w:ind w:left="540" w:hanging="54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2.</w:t>
      </w:r>
      <w:r w:rsidRPr="00B00097">
        <w:rPr>
          <w:rFonts w:ascii="Verdana" w:hAnsi="Verdana"/>
          <w:sz w:val="20"/>
          <w:szCs w:val="20"/>
        </w:rPr>
        <w:tab/>
        <w:t>Zamawiającemu przysługuje prawo odstąpienia od umowy w terminie miesiąca od powzięcia wiadomości o okolicznościach uzasadniających odstąpienie.</w:t>
      </w:r>
    </w:p>
    <w:p w:rsidR="00EE34A9" w:rsidRPr="00B00097" w:rsidRDefault="00EE34A9" w:rsidP="00923368">
      <w:pPr>
        <w:spacing w:before="120"/>
        <w:ind w:left="540" w:hanging="54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3.</w:t>
      </w:r>
      <w:r w:rsidRPr="00B00097">
        <w:rPr>
          <w:rFonts w:ascii="Verdana" w:hAnsi="Verdana"/>
          <w:sz w:val="20"/>
          <w:szCs w:val="20"/>
        </w:rPr>
        <w:tab/>
        <w:t>Odstąpienie od umowy powinno nastąpić w formie pisemnej pod rygorem nieważności i powinno zawierać uzasadnienie.</w:t>
      </w:r>
    </w:p>
    <w:p w:rsidR="00EE34A9" w:rsidRPr="003E5E68" w:rsidRDefault="00EE34A9" w:rsidP="00923368">
      <w:pPr>
        <w:tabs>
          <w:tab w:val="left" w:pos="540"/>
        </w:tabs>
        <w:spacing w:before="120"/>
        <w:ind w:left="540" w:hanging="540"/>
        <w:jc w:val="both"/>
        <w:rPr>
          <w:rFonts w:ascii="Verdana" w:hAnsi="Verdana"/>
        </w:rPr>
      </w:pPr>
      <w:r w:rsidRPr="00B00097">
        <w:rPr>
          <w:rFonts w:ascii="Verdana" w:hAnsi="Verdana"/>
          <w:sz w:val="20"/>
          <w:szCs w:val="20"/>
        </w:rPr>
        <w:t>4.</w:t>
      </w:r>
      <w:r w:rsidRPr="00B00097">
        <w:rPr>
          <w:rFonts w:ascii="Verdana" w:hAnsi="Verdana"/>
          <w:sz w:val="20"/>
          <w:szCs w:val="20"/>
        </w:rPr>
        <w:tab/>
        <w:t>Postanowienia ustępów powyższych nie uchybiają możliwości odstąpienia przez Strony od umowy zgodnie z przepisami Kodeksu cywilnego.</w:t>
      </w:r>
    </w:p>
    <w:p w:rsidR="00EE34A9" w:rsidRDefault="00EE34A9" w:rsidP="00923368">
      <w:pPr>
        <w:shd w:val="clear" w:color="auto" w:fill="FFFFFF"/>
        <w:tabs>
          <w:tab w:val="left" w:pos="9062"/>
        </w:tabs>
        <w:spacing w:before="360" w:line="379" w:lineRule="exact"/>
        <w:ind w:left="2928" w:right="-10"/>
        <w:rPr>
          <w:rFonts w:ascii="Verdana" w:hAnsi="Verdana" w:cs="Verdana"/>
          <w:b/>
          <w:bCs/>
          <w:color w:val="000000"/>
          <w:spacing w:val="2"/>
        </w:rPr>
      </w:pPr>
      <w:r>
        <w:rPr>
          <w:rFonts w:ascii="Verdana" w:hAnsi="Verdana" w:cs="Verdana"/>
          <w:b/>
          <w:bCs/>
          <w:color w:val="000000"/>
          <w:spacing w:val="2"/>
        </w:rPr>
        <w:t>POSTANOWIENIA KOŃCOWE</w:t>
      </w:r>
    </w:p>
    <w:p w:rsidR="00EE34A9" w:rsidRDefault="00EE34A9" w:rsidP="00923368">
      <w:pPr>
        <w:shd w:val="clear" w:color="auto" w:fill="FFFFFF"/>
        <w:tabs>
          <w:tab w:val="left" w:pos="9062"/>
        </w:tabs>
        <w:spacing w:before="360" w:line="379" w:lineRule="exact"/>
        <w:ind w:left="2928" w:right="2947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2"/>
        </w:rPr>
        <w:t xml:space="preserve"> </w:t>
      </w:r>
      <w:r>
        <w:rPr>
          <w:rFonts w:ascii="Verdana" w:hAnsi="Verdana" w:cs="Verdana"/>
          <w:b/>
          <w:bCs/>
          <w:color w:val="000000"/>
          <w:spacing w:val="8"/>
        </w:rPr>
        <w:t>§ 18</w:t>
      </w:r>
    </w:p>
    <w:p w:rsidR="00EE34A9" w:rsidRPr="00B00097" w:rsidRDefault="00EE34A9" w:rsidP="00923368">
      <w:pPr>
        <w:shd w:val="clear" w:color="auto" w:fill="FFFFFF"/>
        <w:spacing w:before="77" w:line="245" w:lineRule="exact"/>
        <w:ind w:left="10"/>
        <w:rPr>
          <w:rFonts w:ascii="Verdana" w:hAnsi="Verdana" w:cs="Verdana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 xml:space="preserve">Sądem wyłącznie właściwym do rozpoznania sporów wynikłych na tle realizacji niniejszej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Umowy jest sąd właściwy dla siedziby Zamawiającego.</w:t>
      </w:r>
    </w:p>
    <w:p w:rsidR="00EE34A9" w:rsidRDefault="00EE34A9" w:rsidP="00923368">
      <w:pPr>
        <w:shd w:val="clear" w:color="auto" w:fill="FFFFFF"/>
        <w:tabs>
          <w:tab w:val="left" w:pos="9062"/>
        </w:tabs>
        <w:spacing w:before="360" w:line="379" w:lineRule="exact"/>
        <w:ind w:left="2928" w:right="2947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8"/>
        </w:rPr>
        <w:t>§ 19</w:t>
      </w:r>
    </w:p>
    <w:p w:rsidR="00EE34A9" w:rsidRPr="00B00097" w:rsidRDefault="00EE34A9" w:rsidP="00923368">
      <w:pPr>
        <w:shd w:val="clear" w:color="auto" w:fill="FFFFFF"/>
        <w:spacing w:before="115" w:line="240" w:lineRule="exact"/>
        <w:ind w:left="10"/>
        <w:rPr>
          <w:rFonts w:ascii="Verdana" w:hAnsi="Verdana" w:cs="Verdana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W sprawach nieuregulowanych niniejszą umowa stosuje się przepisy Kodeksu cywilnego,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ustawy Prawo budowlane oraz ustawy Prawo zamówień publicznych.</w:t>
      </w:r>
    </w:p>
    <w:p w:rsidR="00EE34A9" w:rsidRDefault="00EE34A9" w:rsidP="00923368">
      <w:pPr>
        <w:shd w:val="clear" w:color="auto" w:fill="FFFFFF"/>
        <w:tabs>
          <w:tab w:val="left" w:pos="9062"/>
        </w:tabs>
        <w:spacing w:before="360" w:line="379" w:lineRule="exact"/>
        <w:ind w:left="2928" w:right="2947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8"/>
        </w:rPr>
        <w:t>§ 20</w:t>
      </w:r>
    </w:p>
    <w:p w:rsidR="00EE34A9" w:rsidRPr="00B00097" w:rsidRDefault="00EE34A9" w:rsidP="00923368">
      <w:pPr>
        <w:shd w:val="clear" w:color="auto" w:fill="FFFFFF"/>
        <w:spacing w:before="96" w:line="250" w:lineRule="exact"/>
        <w:rPr>
          <w:rFonts w:ascii="Verdana" w:hAnsi="Verdana" w:cs="Verdana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Umowę   niniejszą sporządzono  w  czterech  jednobrzmiących   egzemplarzach,   po  dwa egzemplarze dla każdej ze Stron.</w:t>
      </w:r>
    </w:p>
    <w:p w:rsidR="00EE34A9" w:rsidRDefault="00EE34A9" w:rsidP="00923368">
      <w:pPr>
        <w:shd w:val="clear" w:color="auto" w:fill="FFFFFF"/>
        <w:spacing w:before="24" w:line="360" w:lineRule="exact"/>
        <w:ind w:right="5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  <w:color w:val="000000"/>
          <w:spacing w:val="9"/>
        </w:rPr>
        <w:t>§ 21</w:t>
      </w:r>
    </w:p>
    <w:p w:rsidR="00EE34A9" w:rsidRPr="00B00097" w:rsidRDefault="00EE34A9" w:rsidP="00923368">
      <w:pPr>
        <w:shd w:val="clear" w:color="auto" w:fill="FFFFFF"/>
        <w:spacing w:line="360" w:lineRule="exact"/>
        <w:ind w:left="5"/>
        <w:rPr>
          <w:rFonts w:ascii="Verdana" w:hAnsi="Verdana" w:cs="Verdana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Integralną część umowy stanowią:</w:t>
      </w:r>
    </w:p>
    <w:p w:rsidR="00EE34A9" w:rsidRPr="00B00097" w:rsidRDefault="00EE34A9" w:rsidP="00923368">
      <w:pPr>
        <w:widowControl w:val="0"/>
        <w:numPr>
          <w:ilvl w:val="0"/>
          <w:numId w:val="37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after="0" w:line="360" w:lineRule="exact"/>
        <w:ind w:left="365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Dokumentacja techniczna;</w:t>
      </w:r>
    </w:p>
    <w:p w:rsidR="00EE34A9" w:rsidRPr="00B00097" w:rsidRDefault="00EE34A9" w:rsidP="00923368">
      <w:pPr>
        <w:widowControl w:val="0"/>
        <w:numPr>
          <w:ilvl w:val="0"/>
          <w:numId w:val="37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60" w:lineRule="exact"/>
        <w:ind w:left="365"/>
        <w:rPr>
          <w:rFonts w:ascii="Verdana" w:hAnsi="Verdana" w:cs="Verdana"/>
          <w:color w:val="000000"/>
          <w:spacing w:val="-5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Oferta Wykonawcy</w:t>
      </w:r>
    </w:p>
    <w:p w:rsidR="00EE34A9" w:rsidRPr="00B00097" w:rsidRDefault="00EE34A9" w:rsidP="00923368">
      <w:pPr>
        <w:widowControl w:val="0"/>
        <w:numPr>
          <w:ilvl w:val="0"/>
          <w:numId w:val="37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60" w:lineRule="exact"/>
        <w:ind w:left="365"/>
        <w:rPr>
          <w:rFonts w:ascii="Verdana" w:hAnsi="Verdana" w:cs="Verdana"/>
          <w:spacing w:val="-5"/>
          <w:sz w:val="20"/>
          <w:szCs w:val="20"/>
        </w:rPr>
      </w:pPr>
      <w:r w:rsidRPr="00B00097">
        <w:rPr>
          <w:rFonts w:ascii="Verdana" w:hAnsi="Verdana" w:cs="Verdana"/>
          <w:spacing w:val="2"/>
          <w:sz w:val="20"/>
          <w:szCs w:val="20"/>
        </w:rPr>
        <w:t>Specyfikacja Istotnych Warunków zamówienia</w:t>
      </w:r>
    </w:p>
    <w:p w:rsidR="00EE34A9" w:rsidRPr="00B00097" w:rsidRDefault="00EE34A9" w:rsidP="00923368">
      <w:pPr>
        <w:shd w:val="clear" w:color="auto" w:fill="FFFFFF"/>
        <w:tabs>
          <w:tab w:val="left" w:pos="6379"/>
        </w:tabs>
        <w:spacing w:before="470"/>
        <w:ind w:left="720"/>
        <w:rPr>
          <w:b/>
          <w:i/>
        </w:rPr>
      </w:pPr>
      <w:r w:rsidRPr="00B00097">
        <w:rPr>
          <w:rFonts w:ascii="Verdana" w:hAnsi="Verdana" w:cs="Verdana"/>
          <w:b/>
          <w:i/>
          <w:color w:val="000000"/>
        </w:rPr>
        <w:t>Zamawiający</w:t>
      </w:r>
      <w:r>
        <w:rPr>
          <w:rFonts w:ascii="Verdana" w:hAnsi="Verdana" w:cs="Verdana"/>
          <w:b/>
          <w:i/>
          <w:color w:val="000000"/>
        </w:rPr>
        <w:t xml:space="preserve"> :</w:t>
      </w:r>
      <w:r w:rsidRPr="00B00097">
        <w:rPr>
          <w:rFonts w:ascii="Verdana" w:hAnsi="Verdana" w:cs="Verdana"/>
          <w:b/>
          <w:i/>
          <w:color w:val="000000"/>
        </w:rPr>
        <w:tab/>
      </w:r>
      <w:r w:rsidRPr="00B00097">
        <w:rPr>
          <w:rFonts w:ascii="Verdana" w:hAnsi="Verdana" w:cs="Verdana"/>
          <w:b/>
          <w:i/>
          <w:color w:val="000000"/>
          <w:spacing w:val="-3"/>
        </w:rPr>
        <w:t>Wykonawca</w:t>
      </w:r>
      <w:r>
        <w:rPr>
          <w:rFonts w:ascii="Verdana" w:hAnsi="Verdana" w:cs="Verdana"/>
          <w:b/>
          <w:i/>
          <w:color w:val="000000"/>
          <w:spacing w:val="-3"/>
        </w:rPr>
        <w:t xml:space="preserve"> :</w:t>
      </w:r>
    </w:p>
    <w:p w:rsidR="00EE34A9" w:rsidRPr="00B00097" w:rsidRDefault="00EE34A9" w:rsidP="00923368">
      <w:pPr>
        <w:spacing w:before="120"/>
        <w:jc w:val="right"/>
        <w:rPr>
          <w:b/>
          <w:i/>
          <w:color w:val="808080"/>
          <w:sz w:val="16"/>
          <w:szCs w:val="16"/>
        </w:rPr>
      </w:pPr>
    </w:p>
    <w:sectPr w:rsidR="00EE34A9" w:rsidRPr="00B00097" w:rsidSect="00586141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4A9" w:rsidRDefault="00EE34A9" w:rsidP="009802CC">
      <w:pPr>
        <w:spacing w:after="0" w:line="240" w:lineRule="auto"/>
      </w:pPr>
      <w:r>
        <w:separator/>
      </w:r>
    </w:p>
  </w:endnote>
  <w:endnote w:type="continuationSeparator" w:id="0">
    <w:p w:rsidR="00EE34A9" w:rsidRDefault="00EE34A9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4A9" w:rsidRDefault="00EE34A9" w:rsidP="00364104">
    <w:pPr>
      <w:pStyle w:val="Header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5.5pt;width:28.35pt;height:32.9pt;z-index:251660288">
          <v:imagedata r:id="rId1" o:title=""/>
        </v:shape>
        <o:OLEObject Type="Embed" ProgID="CorelDRAW.Graphic.9" ShapeID="_x0000_s2049" DrawAspect="Content" ObjectID="_1348313673" r:id="rId2"/>
      </w:pict>
    </w:r>
    <w:r>
      <w:rPr>
        <w:color w:val="0066CC"/>
      </w:rPr>
      <w:t xml:space="preserve">                                                                                                           </w:t>
    </w:r>
    <w:r>
      <w:rPr>
        <w:rFonts w:ascii="Comic Sans MS" w:hAnsi="Comic Sans MS"/>
        <w:color w:val="0066CC"/>
        <w:sz w:val="16"/>
        <w:szCs w:val="16"/>
      </w:rPr>
      <w:t>GMINA UJAZD</w:t>
    </w:r>
  </w:p>
  <w:p w:rsidR="00EE34A9" w:rsidRDefault="00EE34A9" w:rsidP="00364104">
    <w:pPr>
      <w:pStyle w:val="Header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7804" w:type="dxa"/>
      <w:tblInd w:w="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92"/>
      <w:gridCol w:w="3712"/>
    </w:tblGrid>
    <w:tr w:rsidR="00EE34A9" w:rsidRPr="008827AA" w:rsidTr="0069245F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EE34A9" w:rsidRPr="008827AA" w:rsidRDefault="00EE34A9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EE34A9" w:rsidRPr="008827AA" w:rsidRDefault="00EE34A9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EE34A9" w:rsidRDefault="00EE34A9" w:rsidP="00364104">
    <w:pPr>
      <w:pStyle w:val="Footer"/>
    </w:pPr>
    <w:r>
      <w:rPr>
        <w:sz w:val="12"/>
        <w:szCs w:val="12"/>
      </w:rPr>
      <w:t xml:space="preserve">                                          </w:t>
    </w:r>
  </w:p>
  <w:p w:rsidR="00EE34A9" w:rsidRDefault="00EE34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4A9" w:rsidRDefault="00EE34A9" w:rsidP="009802CC">
      <w:pPr>
        <w:spacing w:after="0" w:line="240" w:lineRule="auto"/>
      </w:pPr>
      <w:r>
        <w:separator/>
      </w:r>
    </w:p>
  </w:footnote>
  <w:footnote w:type="continuationSeparator" w:id="0">
    <w:p w:rsidR="00EE34A9" w:rsidRDefault="00EE34A9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4A9" w:rsidRDefault="00EE34A9">
    <w:pPr>
      <w:pStyle w:val="Header"/>
      <w:rPr>
        <w:color w:val="000000"/>
        <w:sz w:val="20"/>
      </w:rPr>
    </w:pPr>
  </w:p>
  <w:p w:rsidR="00EE34A9" w:rsidRDefault="00EE34A9" w:rsidP="00543EF5">
    <w:pPr>
      <w:pStyle w:val="Header"/>
      <w:jc w:val="center"/>
      <w:rPr>
        <w:color w:val="000000"/>
        <w:sz w:val="20"/>
      </w:rPr>
    </w:pPr>
    <w:r w:rsidRPr="006275B4">
      <w:rPr>
        <w:color w:val="00000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76.5pt;height:51pt">
          <v:imagedata r:id="rId1" o:title=""/>
        </v:shape>
      </w:pict>
    </w:r>
    <w:r>
      <w:rPr>
        <w:color w:val="000000"/>
        <w:sz w:val="20"/>
      </w:rPr>
      <w:t xml:space="preserve">                                           </w:t>
    </w:r>
    <w:r w:rsidRPr="006275B4">
      <w:rPr>
        <w:color w:val="000000"/>
        <w:sz w:val="20"/>
      </w:rPr>
      <w:pict>
        <v:shape id="_x0000_i1029" type="#_x0000_t75" style="width:61.5pt;height:53.25pt">
          <v:imagedata r:id="rId2" o:title=""/>
        </v:shape>
      </w:pict>
    </w:r>
    <w:r>
      <w:rPr>
        <w:color w:val="000000"/>
        <w:sz w:val="20"/>
      </w:rPr>
      <w:t xml:space="preserve">                                           </w:t>
    </w:r>
    <w:r w:rsidRPr="006275B4">
      <w:rPr>
        <w:color w:val="000000"/>
        <w:sz w:val="20"/>
      </w:rPr>
      <w:pict>
        <v:shape id="_x0000_i1030" type="#_x0000_t75" style="width:81pt;height:51.75pt">
          <v:imagedata r:id="rId3" o:title=""/>
        </v:shape>
      </w:pict>
    </w:r>
  </w:p>
  <w:p w:rsidR="00EE34A9" w:rsidRDefault="00EE34A9">
    <w:pPr>
      <w:pStyle w:val="Header"/>
      <w:rPr>
        <w:color w:val="000000"/>
        <w:sz w:val="20"/>
      </w:rPr>
    </w:pPr>
  </w:p>
  <w:p w:rsidR="00EE34A9" w:rsidRPr="00543EF5" w:rsidRDefault="00EE34A9" w:rsidP="00543EF5">
    <w:pPr>
      <w:pStyle w:val="Header"/>
      <w:jc w:val="center"/>
      <w:rPr>
        <w:rFonts w:ascii="Times New Roman" w:hAnsi="Times New Roman"/>
      </w:rPr>
    </w:pPr>
    <w:r w:rsidRPr="00543EF5">
      <w:rPr>
        <w:rFonts w:ascii="Times New Roman" w:hAnsi="Times New Roman"/>
        <w:color w:val="000000"/>
        <w:sz w:val="20"/>
      </w:rPr>
      <w:t xml:space="preserve">Projekt pod nazwą Kształtowanie przestrzeni publicznej miejscowości Ujazd poprzez zakup i montaż fontanny na Placu Kościuszki oraz urządzenie placu zabaw dla dzieci  realizowany jest  przez Gminę Ujazd </w:t>
    </w:r>
    <w:r w:rsidRPr="00543EF5">
      <w:rPr>
        <w:rFonts w:ascii="Times New Roman" w:hAnsi="Times New Roman"/>
        <w:color w:val="000000"/>
        <w:sz w:val="20"/>
        <w:szCs w:val="20"/>
      </w:rPr>
      <w:t>w ramach działania 4.1/413 „Wdrażanie Lokalnych Strategii Rozwoju” w zakresie operacji odpowiadającym warunkom przyznania pomocy w ramach działania „Odnowa i Rozwój Wsi” objętego PROW na lata 2007-2013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2FBE51B9"/>
    <w:multiLevelType w:val="hybridMultilevel"/>
    <w:tmpl w:val="640C7548"/>
    <w:lvl w:ilvl="0" w:tplc="8AAEC1B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6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8">
    <w:nsid w:val="3CE96A3F"/>
    <w:multiLevelType w:val="hybridMultilevel"/>
    <w:tmpl w:val="963A9392"/>
    <w:lvl w:ilvl="0" w:tplc="8AAEC1B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20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21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3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4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7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8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0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31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2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5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6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7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EF5B00"/>
    <w:multiLevelType w:val="hybridMultilevel"/>
    <w:tmpl w:val="B9EC1518"/>
    <w:lvl w:ilvl="0" w:tplc="AF90D9D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2"/>
  </w:num>
  <w:num w:numId="13">
    <w:abstractNumId w:val="2"/>
  </w:num>
  <w:num w:numId="14">
    <w:abstractNumId w:val="39"/>
  </w:num>
  <w:num w:numId="15">
    <w:abstractNumId w:val="38"/>
  </w:num>
  <w:num w:numId="16">
    <w:abstractNumId w:val="7"/>
  </w:num>
  <w:num w:numId="17">
    <w:abstractNumId w:val="16"/>
  </w:num>
  <w:num w:numId="18">
    <w:abstractNumId w:val="25"/>
  </w:num>
  <w:num w:numId="19">
    <w:abstractNumId w:val="4"/>
  </w:num>
  <w:num w:numId="20">
    <w:abstractNumId w:val="3"/>
  </w:num>
  <w:num w:numId="21">
    <w:abstractNumId w:val="33"/>
  </w:num>
  <w:num w:numId="22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9"/>
    <w:lvlOverride w:ilvl="0">
      <w:startOverride w:val="1"/>
    </w:lvlOverride>
  </w:num>
  <w:num w:numId="26">
    <w:abstractNumId w:val="26"/>
    <w:lvlOverride w:ilvl="0">
      <w:startOverride w:val="1"/>
    </w:lvlOverride>
  </w:num>
  <w:num w:numId="27">
    <w:abstractNumId w:val="36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7"/>
    <w:lvlOverride w:ilvl="0">
      <w:startOverride w:val="2"/>
    </w:lvlOverride>
  </w:num>
  <w:num w:numId="32">
    <w:abstractNumId w:val="30"/>
    <w:lvlOverride w:ilvl="0">
      <w:startOverride w:val="1"/>
    </w:lvlOverride>
  </w:num>
  <w:num w:numId="33">
    <w:abstractNumId w:val="6"/>
    <w:lvlOverride w:ilvl="0">
      <w:startOverride w:val="2"/>
    </w:lvlOverride>
  </w:num>
  <w:num w:numId="34">
    <w:abstractNumId w:val="8"/>
    <w:lvlOverride w:ilvl="0">
      <w:startOverride w:val="2"/>
    </w:lvlOverride>
  </w:num>
  <w:num w:numId="35">
    <w:abstractNumId w:val="23"/>
    <w:lvlOverride w:ilvl="0">
      <w:startOverride w:val="1"/>
    </w:lvlOverride>
  </w:num>
  <w:num w:numId="36">
    <w:abstractNumId w:val="22"/>
    <w:lvlOverride w:ilvl="0">
      <w:startOverride w:val="2"/>
    </w:lvlOverride>
  </w:num>
  <w:num w:numId="37">
    <w:abstractNumId w:val="15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15099"/>
    <w:rsid w:val="00020F84"/>
    <w:rsid w:val="000212D2"/>
    <w:rsid w:val="00033919"/>
    <w:rsid w:val="00041E2A"/>
    <w:rsid w:val="000850CC"/>
    <w:rsid w:val="00087865"/>
    <w:rsid w:val="00095E9F"/>
    <w:rsid w:val="000C1BAA"/>
    <w:rsid w:val="00180CF0"/>
    <w:rsid w:val="001A7012"/>
    <w:rsid w:val="001B4FF6"/>
    <w:rsid w:val="001C6464"/>
    <w:rsid w:val="001D0740"/>
    <w:rsid w:val="001E1B44"/>
    <w:rsid w:val="002424E0"/>
    <w:rsid w:val="0026326E"/>
    <w:rsid w:val="00265935"/>
    <w:rsid w:val="00265A04"/>
    <w:rsid w:val="002E0FED"/>
    <w:rsid w:val="002F7A79"/>
    <w:rsid w:val="00300009"/>
    <w:rsid w:val="003065C0"/>
    <w:rsid w:val="00364104"/>
    <w:rsid w:val="00371549"/>
    <w:rsid w:val="00374FB8"/>
    <w:rsid w:val="00375299"/>
    <w:rsid w:val="00391B18"/>
    <w:rsid w:val="003D37CC"/>
    <w:rsid w:val="003D43B4"/>
    <w:rsid w:val="003D7F0A"/>
    <w:rsid w:val="003E1FD8"/>
    <w:rsid w:val="003E2017"/>
    <w:rsid w:val="003E5E68"/>
    <w:rsid w:val="003F3ECA"/>
    <w:rsid w:val="00405BA0"/>
    <w:rsid w:val="00415CD4"/>
    <w:rsid w:val="00456212"/>
    <w:rsid w:val="004657FF"/>
    <w:rsid w:val="004A1515"/>
    <w:rsid w:val="004A2786"/>
    <w:rsid w:val="005201B7"/>
    <w:rsid w:val="00523230"/>
    <w:rsid w:val="00543EF5"/>
    <w:rsid w:val="00560657"/>
    <w:rsid w:val="00586141"/>
    <w:rsid w:val="0059223F"/>
    <w:rsid w:val="00596B85"/>
    <w:rsid w:val="005A1EBB"/>
    <w:rsid w:val="005B0045"/>
    <w:rsid w:val="005B7F9D"/>
    <w:rsid w:val="005C52F9"/>
    <w:rsid w:val="005F1183"/>
    <w:rsid w:val="006145A5"/>
    <w:rsid w:val="0061727B"/>
    <w:rsid w:val="006218F2"/>
    <w:rsid w:val="006275B4"/>
    <w:rsid w:val="006352F0"/>
    <w:rsid w:val="006613F0"/>
    <w:rsid w:val="00684EE3"/>
    <w:rsid w:val="0068719C"/>
    <w:rsid w:val="0069245F"/>
    <w:rsid w:val="0069383D"/>
    <w:rsid w:val="006A09FB"/>
    <w:rsid w:val="006A40FA"/>
    <w:rsid w:val="006A6026"/>
    <w:rsid w:val="006E6F7B"/>
    <w:rsid w:val="0070200E"/>
    <w:rsid w:val="00703DE0"/>
    <w:rsid w:val="00720CCB"/>
    <w:rsid w:val="00724E43"/>
    <w:rsid w:val="00735FC0"/>
    <w:rsid w:val="0074543C"/>
    <w:rsid w:val="0075258A"/>
    <w:rsid w:val="00780751"/>
    <w:rsid w:val="00780E0F"/>
    <w:rsid w:val="007829E8"/>
    <w:rsid w:val="007A272F"/>
    <w:rsid w:val="007B67B6"/>
    <w:rsid w:val="007B7400"/>
    <w:rsid w:val="007C2AD6"/>
    <w:rsid w:val="007E47FE"/>
    <w:rsid w:val="008327B9"/>
    <w:rsid w:val="008827AA"/>
    <w:rsid w:val="0089066A"/>
    <w:rsid w:val="00897B26"/>
    <w:rsid w:val="008A0A9F"/>
    <w:rsid w:val="008B0854"/>
    <w:rsid w:val="008B0FD7"/>
    <w:rsid w:val="008B64B5"/>
    <w:rsid w:val="008C492B"/>
    <w:rsid w:val="008F1B8E"/>
    <w:rsid w:val="00923368"/>
    <w:rsid w:val="009265B6"/>
    <w:rsid w:val="009562D3"/>
    <w:rsid w:val="009802CC"/>
    <w:rsid w:val="00981451"/>
    <w:rsid w:val="00982567"/>
    <w:rsid w:val="00985718"/>
    <w:rsid w:val="009B2F0D"/>
    <w:rsid w:val="00A03588"/>
    <w:rsid w:val="00A419B3"/>
    <w:rsid w:val="00A51E9D"/>
    <w:rsid w:val="00A522BD"/>
    <w:rsid w:val="00A57754"/>
    <w:rsid w:val="00A73427"/>
    <w:rsid w:val="00AA3657"/>
    <w:rsid w:val="00AB0E88"/>
    <w:rsid w:val="00AD0534"/>
    <w:rsid w:val="00AE1A1F"/>
    <w:rsid w:val="00AE485E"/>
    <w:rsid w:val="00AE5427"/>
    <w:rsid w:val="00AF3AE4"/>
    <w:rsid w:val="00B00097"/>
    <w:rsid w:val="00B11017"/>
    <w:rsid w:val="00B51CE8"/>
    <w:rsid w:val="00B909DD"/>
    <w:rsid w:val="00B95188"/>
    <w:rsid w:val="00BA1FC0"/>
    <w:rsid w:val="00BA64CB"/>
    <w:rsid w:val="00BC39A0"/>
    <w:rsid w:val="00C5437C"/>
    <w:rsid w:val="00C76403"/>
    <w:rsid w:val="00CD2ECF"/>
    <w:rsid w:val="00D52BCC"/>
    <w:rsid w:val="00D70167"/>
    <w:rsid w:val="00D866AC"/>
    <w:rsid w:val="00DB26AC"/>
    <w:rsid w:val="00DB4384"/>
    <w:rsid w:val="00DC4A51"/>
    <w:rsid w:val="00DE0589"/>
    <w:rsid w:val="00E00EE8"/>
    <w:rsid w:val="00E03423"/>
    <w:rsid w:val="00E05747"/>
    <w:rsid w:val="00E21665"/>
    <w:rsid w:val="00E408A9"/>
    <w:rsid w:val="00E4563C"/>
    <w:rsid w:val="00E471A2"/>
    <w:rsid w:val="00E71BE3"/>
    <w:rsid w:val="00EB0C7E"/>
    <w:rsid w:val="00EE205F"/>
    <w:rsid w:val="00EE34A9"/>
    <w:rsid w:val="00F26BED"/>
    <w:rsid w:val="00F67FF9"/>
    <w:rsid w:val="00F863C7"/>
    <w:rsid w:val="00FB6030"/>
    <w:rsid w:val="00FE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26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B0854"/>
    <w:rPr>
      <w:rFonts w:ascii="Times New Roman" w:hAnsi="Times New Roman" w:cs="Times New Roman"/>
      <w:bCs/>
      <w:snapToGrid w:val="0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02C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02CC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A51E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E9D"/>
    <w:rPr>
      <w:rFonts w:cs="Times New Roman"/>
    </w:rPr>
  </w:style>
  <w:style w:type="paragraph" w:styleId="ListParagraph">
    <w:name w:val="List Paragraph"/>
    <w:basedOn w:val="Normal"/>
    <w:uiPriority w:val="99"/>
    <w:qFormat/>
    <w:rsid w:val="005B004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B0854"/>
    <w:rPr>
      <w:rFonts w:ascii="Times New Roman" w:hAnsi="Times New Roman" w:cs="Arial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">
    <w:name w:val="Standardowy.+"/>
    <w:uiPriority w:val="99"/>
    <w:rsid w:val="008B0854"/>
    <w:pPr>
      <w:autoSpaceDN w:val="0"/>
    </w:pPr>
    <w:rPr>
      <w:rFonts w:ascii="Arial" w:hAnsi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57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602</TotalTime>
  <Pages>12</Pages>
  <Words>3082</Words>
  <Characters>18492</Characters>
  <Application>Microsoft Office Outlook</Application>
  <DocSecurity>0</DocSecurity>
  <Lines>0</Lines>
  <Paragraphs>0</Paragraphs>
  <ScaleCrop>false</ScaleCrop>
  <Company>UG Ujazd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echylinska_2</dc:creator>
  <cp:keywords/>
  <dc:description/>
  <cp:lastModifiedBy>Urząd Gminy Ujazd</cp:lastModifiedBy>
  <cp:revision>69</cp:revision>
  <cp:lastPrinted>2010-09-16T12:02:00Z</cp:lastPrinted>
  <dcterms:created xsi:type="dcterms:W3CDTF">2010-09-15T06:06:00Z</dcterms:created>
  <dcterms:modified xsi:type="dcterms:W3CDTF">2010-10-11T12:48:00Z</dcterms:modified>
</cp:coreProperties>
</file>